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3FFF" w14:textId="77777777" w:rsidR="004C6D37" w:rsidRDefault="004C6D37">
      <w:pPr>
        <w:pStyle w:val="Zkladntext"/>
        <w:rPr>
          <w:rStyle w:val="Siln"/>
        </w:rPr>
      </w:pPr>
    </w:p>
    <w:p w14:paraId="2D310310" w14:textId="77777777" w:rsidR="005424DB" w:rsidRPr="00641D80" w:rsidRDefault="006F7AC1">
      <w:pPr>
        <w:pStyle w:val="Zkladntext"/>
        <w:rPr>
          <w:rStyle w:val="Siln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C90C10C" wp14:editId="084AE478">
                <wp:simplePos x="0" y="0"/>
                <wp:positionH relativeFrom="margin">
                  <wp:posOffset>3810</wp:posOffset>
                </wp:positionH>
                <wp:positionV relativeFrom="paragraph">
                  <wp:posOffset>116205</wp:posOffset>
                </wp:positionV>
                <wp:extent cx="6200775" cy="384175"/>
                <wp:effectExtent l="0" t="0" r="28575" b="15875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384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gamma/>
                                <a:shade val="81961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613D" id="Rectangle 32" o:spid="_x0000_s1026" style="position:absolute;margin-left:.3pt;margin-top:9.15pt;width:488.25pt;height:30.25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" fillcolor="silver">
                <v:fill color2="#9d9d9d" focusposition=".5,.5" focussize="" focus="100%" type="gradientRadial"/>
                <w10:wrap anchorx="margin"/>
              </v:rect>
            </w:pict>
          </mc:Fallback>
        </mc:AlternateContent>
      </w:r>
    </w:p>
    <w:p w14:paraId="4C4F4618" w14:textId="44A143F6" w:rsidR="005424DB" w:rsidRPr="00E250FC" w:rsidRDefault="005424DB">
      <w:pPr>
        <w:pStyle w:val="Zkladntext"/>
        <w:jc w:val="center"/>
        <w:rPr>
          <w:b/>
          <w:bCs/>
          <w:sz w:val="40"/>
          <w:szCs w:val="40"/>
        </w:rPr>
      </w:pPr>
      <w:r w:rsidRPr="00E250FC">
        <w:rPr>
          <w:b/>
          <w:bCs/>
          <w:sz w:val="40"/>
          <w:szCs w:val="40"/>
        </w:rPr>
        <w:t xml:space="preserve">TERMÍNOVÁ LISTINA – </w:t>
      </w:r>
      <w:r w:rsidR="00D8327D">
        <w:rPr>
          <w:b/>
          <w:bCs/>
          <w:sz w:val="40"/>
          <w:szCs w:val="40"/>
        </w:rPr>
        <w:t>JARO 2024</w:t>
      </w:r>
    </w:p>
    <w:p w14:paraId="1840D2EC" w14:textId="77777777" w:rsidR="00910205" w:rsidRDefault="00910205" w:rsidP="000A5E19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099"/>
          <w:tab w:val="left" w:pos="7068"/>
        </w:tabs>
        <w:jc w:val="center"/>
        <w:rPr>
          <w:i/>
          <w:iCs/>
          <w:color w:val="00B0F0"/>
          <w:sz w:val="20"/>
          <w:szCs w:val="20"/>
        </w:rPr>
      </w:pPr>
    </w:p>
    <w:p w14:paraId="09E87729" w14:textId="1EE5A577" w:rsidR="001C2C0C" w:rsidRPr="00D20FD5" w:rsidRDefault="00EE6881" w:rsidP="000A5E19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099"/>
          <w:tab w:val="left" w:pos="7068"/>
        </w:tabs>
        <w:jc w:val="center"/>
        <w:rPr>
          <w:i/>
          <w:iCs/>
          <w:color w:val="00B0F0"/>
        </w:rPr>
      </w:pPr>
      <w:r w:rsidRPr="00D20FD5">
        <w:rPr>
          <w:i/>
          <w:iCs/>
          <w:color w:val="00B0F0"/>
        </w:rPr>
        <w:t>k</w:t>
      </w:r>
      <w:r w:rsidR="00144D72" w:rsidRPr="00D20FD5">
        <w:rPr>
          <w:i/>
          <w:iCs/>
          <w:color w:val="00B0F0"/>
        </w:rPr>
        <w:t> </w:t>
      </w:r>
      <w:r w:rsidR="00C152D8">
        <w:rPr>
          <w:i/>
          <w:iCs/>
          <w:color w:val="00B0F0"/>
        </w:rPr>
        <w:t>12</w:t>
      </w:r>
      <w:r w:rsidR="00CA3E48" w:rsidRPr="00D20FD5">
        <w:rPr>
          <w:i/>
          <w:iCs/>
          <w:color w:val="00B0F0"/>
        </w:rPr>
        <w:t>.</w:t>
      </w:r>
      <w:r w:rsidR="003708F5" w:rsidRPr="00D20FD5">
        <w:rPr>
          <w:i/>
          <w:iCs/>
          <w:color w:val="00B0F0"/>
        </w:rPr>
        <w:t>3</w:t>
      </w:r>
      <w:r w:rsidR="00CA3E48" w:rsidRPr="00D20FD5">
        <w:rPr>
          <w:i/>
          <w:iCs/>
          <w:color w:val="00B0F0"/>
        </w:rPr>
        <w:t>.20</w:t>
      </w:r>
      <w:r w:rsidR="00287D32" w:rsidRPr="00D20FD5">
        <w:rPr>
          <w:i/>
          <w:iCs/>
          <w:color w:val="00B0F0"/>
        </w:rPr>
        <w:t>2</w:t>
      </w:r>
      <w:r w:rsidR="003708F5" w:rsidRPr="00D20FD5">
        <w:rPr>
          <w:i/>
          <w:iCs/>
          <w:color w:val="00B0F0"/>
        </w:rPr>
        <w:t>4</w:t>
      </w:r>
    </w:p>
    <w:p w14:paraId="3630280D" w14:textId="77777777" w:rsidR="004C6D37" w:rsidRDefault="004C6D37" w:rsidP="000A5E19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099"/>
          <w:tab w:val="left" w:pos="7068"/>
        </w:tabs>
        <w:jc w:val="center"/>
        <w:rPr>
          <w:i/>
          <w:iCs/>
          <w:color w:val="00B0F0"/>
          <w:sz w:val="20"/>
          <w:szCs w:val="20"/>
        </w:rPr>
      </w:pPr>
    </w:p>
    <w:p w14:paraId="707D517D" w14:textId="77777777" w:rsidR="005424DB" w:rsidRPr="00DF75D9" w:rsidRDefault="005424DB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099"/>
          <w:tab w:val="left" w:pos="7068"/>
        </w:tabs>
        <w:rPr>
          <w:i/>
          <w:iCs/>
        </w:rPr>
      </w:pPr>
      <w:r w:rsidRPr="00DF75D9">
        <w:rPr>
          <w:i/>
          <w:iCs/>
        </w:rPr>
        <w:t>Mužstvo</w:t>
      </w:r>
      <w:r w:rsidRPr="00DF75D9">
        <w:rPr>
          <w:i/>
          <w:iCs/>
        </w:rPr>
        <w:tab/>
        <w:t>Datum</w:t>
      </w:r>
      <w:r w:rsidRPr="00DF75D9">
        <w:rPr>
          <w:i/>
          <w:iCs/>
        </w:rPr>
        <w:tab/>
        <w:t>Den</w:t>
      </w:r>
      <w:r w:rsidRPr="00DF75D9">
        <w:rPr>
          <w:i/>
          <w:iCs/>
        </w:rPr>
        <w:tab/>
        <w:t>Kolo</w:t>
      </w:r>
      <w:r w:rsidRPr="00DF75D9">
        <w:rPr>
          <w:i/>
          <w:iCs/>
        </w:rPr>
        <w:tab/>
        <w:t>Čas zápasu</w:t>
      </w:r>
      <w:r w:rsidRPr="00DF75D9">
        <w:rPr>
          <w:i/>
          <w:iCs/>
        </w:rPr>
        <w:tab/>
        <w:t>Čas odjezdu</w:t>
      </w:r>
      <w:r w:rsidRPr="00DF75D9">
        <w:rPr>
          <w:i/>
          <w:iCs/>
        </w:rPr>
        <w:tab/>
        <w:t>Doprava</w:t>
      </w:r>
      <w:r w:rsidRPr="00DF75D9">
        <w:rPr>
          <w:i/>
          <w:iCs/>
        </w:rPr>
        <w:tab/>
      </w:r>
      <w:r w:rsidRPr="00DF75D9">
        <w:rPr>
          <w:i/>
          <w:iCs/>
        </w:rPr>
        <w:tab/>
        <w:t>Utkání</w:t>
      </w:r>
    </w:p>
    <w:p w14:paraId="12AC0F4A" w14:textId="77777777" w:rsidR="005424DB" w:rsidRPr="00DF75D9" w:rsidRDefault="001366F2">
      <w:pPr>
        <w:pStyle w:val="Zhlav"/>
        <w:tabs>
          <w:tab w:val="clear" w:pos="4536"/>
          <w:tab w:val="clear" w:pos="9072"/>
          <w:tab w:val="left" w:pos="1254"/>
          <w:tab w:val="left" w:pos="1938"/>
          <w:tab w:val="left" w:pos="2679"/>
          <w:tab w:val="left" w:pos="3420"/>
          <w:tab w:val="left" w:pos="4674"/>
          <w:tab w:val="left" w:pos="6840"/>
        </w:tabs>
        <w:rPr>
          <w:rFonts w:ascii="Arial" w:hAnsi="Arial" w:cs="Arial"/>
          <w:sz w:val="20"/>
          <w:szCs w:val="20"/>
        </w:rPr>
      </w:pPr>
      <w:r w:rsidRPr="00DF75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2B93DB" wp14:editId="6ED3FE3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261735" cy="0"/>
                <wp:effectExtent l="15240" t="13335" r="19050" b="15240"/>
                <wp:wrapNone/>
                <wp:docPr id="1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ADE11" id="Line 3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93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nS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" strokeweight="2pt"/>
            </w:pict>
          </mc:Fallback>
        </mc:AlternateContent>
      </w:r>
    </w:p>
    <w:p w14:paraId="0048975C" w14:textId="28A5968E" w:rsidR="00A73257" w:rsidRPr="00D20FD5" w:rsidRDefault="00013729" w:rsidP="00BA3821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="00A63138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16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3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317677"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>SO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>1</w:t>
      </w:r>
      <w:r w:rsidR="008D45E8" w:rsidRPr="00D20FD5">
        <w:rPr>
          <w:rFonts w:ascii="Arial" w:hAnsi="Arial" w:cs="Arial"/>
          <w:sz w:val="20"/>
          <w:szCs w:val="20"/>
        </w:rPr>
        <w:t>6</w:t>
      </w:r>
      <w:r w:rsidR="00317677" w:rsidRPr="00D20FD5">
        <w:rPr>
          <w:rFonts w:ascii="Arial" w:hAnsi="Arial" w:cs="Arial"/>
          <w:sz w:val="20"/>
          <w:szCs w:val="20"/>
        </w:rPr>
        <w:tab/>
      </w:r>
      <w:r w:rsidR="002A44F0" w:rsidRPr="00D20FD5">
        <w:rPr>
          <w:rFonts w:ascii="Arial" w:hAnsi="Arial" w:cs="Arial"/>
          <w:sz w:val="20"/>
          <w:szCs w:val="20"/>
        </w:rPr>
        <w:t>1</w:t>
      </w:r>
      <w:r w:rsidR="008D45E8" w:rsidRPr="00D20FD5">
        <w:rPr>
          <w:rFonts w:ascii="Arial" w:hAnsi="Arial" w:cs="Arial"/>
          <w:sz w:val="20"/>
          <w:szCs w:val="20"/>
        </w:rPr>
        <w:t>4</w:t>
      </w:r>
      <w:r w:rsidR="002A44F0" w:rsidRPr="00D20FD5">
        <w:rPr>
          <w:rFonts w:ascii="Arial" w:hAnsi="Arial" w:cs="Arial"/>
          <w:sz w:val="20"/>
          <w:szCs w:val="20"/>
        </w:rPr>
        <w:t>,</w:t>
      </w:r>
      <w:r w:rsidR="007177D0" w:rsidRPr="00D20FD5">
        <w:rPr>
          <w:rFonts w:ascii="Arial" w:hAnsi="Arial" w:cs="Arial"/>
          <w:sz w:val="20"/>
          <w:szCs w:val="20"/>
        </w:rPr>
        <w:t>0</w:t>
      </w:r>
      <w:r w:rsidR="008D0356" w:rsidRPr="00D20FD5">
        <w:rPr>
          <w:rFonts w:ascii="Arial" w:hAnsi="Arial" w:cs="Arial"/>
          <w:sz w:val="20"/>
          <w:szCs w:val="20"/>
        </w:rPr>
        <w:t>0</w:t>
      </w:r>
      <w:r w:rsidR="00317677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 xml:space="preserve">                              </w:t>
      </w:r>
      <w:r w:rsidR="00B63887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 xml:space="preserve">FK „B“ </w:t>
      </w:r>
      <w:r w:rsidR="008D0356" w:rsidRPr="00D20FD5">
        <w:rPr>
          <w:rFonts w:ascii="Arial" w:hAnsi="Arial" w:cs="Arial"/>
          <w:sz w:val="20"/>
          <w:szCs w:val="20"/>
        </w:rPr>
        <w:t xml:space="preserve">– </w:t>
      </w:r>
      <w:r w:rsidR="008D45E8" w:rsidRPr="00D20FD5">
        <w:rPr>
          <w:rFonts w:ascii="Arial" w:hAnsi="Arial" w:cs="Arial"/>
          <w:sz w:val="20"/>
          <w:szCs w:val="20"/>
        </w:rPr>
        <w:t>SK Grygov</w:t>
      </w:r>
    </w:p>
    <w:p w14:paraId="7BE35B57" w14:textId="77777777" w:rsidR="005424DB" w:rsidRPr="00D20FD5" w:rsidRDefault="001366F2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95E0EC" wp14:editId="75E27999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261735" cy="0"/>
                <wp:effectExtent l="5715" t="9525" r="9525" b="9525"/>
                <wp:wrapNone/>
                <wp:docPr id="1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0F243" id="Line 3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93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+Tj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"/>
            </w:pict>
          </mc:Fallback>
        </mc:AlternateContent>
      </w:r>
    </w:p>
    <w:p w14:paraId="5C341E47" w14:textId="166CE0D9" w:rsidR="00C17C80" w:rsidRPr="00D20FD5" w:rsidRDefault="005424DB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3708F5" w:rsidRPr="00D20FD5">
        <w:rPr>
          <w:rFonts w:ascii="Arial" w:hAnsi="Arial" w:cs="Arial"/>
          <w:sz w:val="20"/>
          <w:szCs w:val="20"/>
        </w:rPr>
        <w:t>2</w:t>
      </w:r>
      <w:r w:rsidR="008D45E8" w:rsidRPr="00D20FD5">
        <w:rPr>
          <w:rFonts w:ascii="Arial" w:hAnsi="Arial" w:cs="Arial"/>
          <w:sz w:val="20"/>
          <w:szCs w:val="20"/>
        </w:rPr>
        <w:t>3</w:t>
      </w:r>
      <w:r w:rsidRPr="00D20FD5">
        <w:rPr>
          <w:rFonts w:ascii="Arial" w:hAnsi="Arial" w:cs="Arial"/>
          <w:sz w:val="20"/>
          <w:szCs w:val="20"/>
        </w:rPr>
        <w:t>.</w:t>
      </w:r>
      <w:r w:rsidR="003708F5" w:rsidRPr="00D20FD5">
        <w:rPr>
          <w:rFonts w:ascii="Arial" w:hAnsi="Arial" w:cs="Arial"/>
          <w:sz w:val="20"/>
          <w:szCs w:val="20"/>
        </w:rPr>
        <w:t>3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8D7F49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14</w:t>
      </w:r>
      <w:r w:rsidRPr="00D20FD5">
        <w:rPr>
          <w:rFonts w:ascii="Arial" w:hAnsi="Arial" w:cs="Arial"/>
          <w:sz w:val="20"/>
          <w:szCs w:val="20"/>
        </w:rPr>
        <w:t xml:space="preserve">  </w:t>
      </w:r>
      <w:r w:rsidRPr="00D20FD5">
        <w:rPr>
          <w:rFonts w:ascii="Arial" w:hAnsi="Arial" w:cs="Arial"/>
          <w:sz w:val="20"/>
          <w:szCs w:val="20"/>
        </w:rPr>
        <w:tab/>
      </w:r>
      <w:r w:rsidR="00013729" w:rsidRPr="00D20FD5">
        <w:rPr>
          <w:rFonts w:ascii="Arial" w:hAnsi="Arial" w:cs="Arial"/>
          <w:sz w:val="20"/>
          <w:szCs w:val="20"/>
        </w:rPr>
        <w:t>1</w:t>
      </w:r>
      <w:r w:rsidR="00E757C9" w:rsidRPr="00D20FD5">
        <w:rPr>
          <w:rFonts w:ascii="Arial" w:hAnsi="Arial" w:cs="Arial"/>
          <w:sz w:val="20"/>
          <w:szCs w:val="20"/>
        </w:rPr>
        <w:t>5</w:t>
      </w:r>
      <w:r w:rsidRPr="00D20FD5">
        <w:rPr>
          <w:rFonts w:ascii="Arial" w:hAnsi="Arial" w:cs="Arial"/>
          <w:sz w:val="20"/>
          <w:szCs w:val="20"/>
        </w:rPr>
        <w:t>,</w:t>
      </w:r>
      <w:r w:rsidR="00A46E92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5F4872" w:rsidRPr="00D20FD5">
        <w:rPr>
          <w:rFonts w:ascii="Arial" w:hAnsi="Arial" w:cs="Arial"/>
          <w:sz w:val="20"/>
          <w:szCs w:val="20"/>
        </w:rPr>
        <w:t>FK</w:t>
      </w:r>
      <w:r w:rsidR="00A46E92" w:rsidRPr="00D20FD5">
        <w:rPr>
          <w:rFonts w:ascii="Arial" w:hAnsi="Arial" w:cs="Arial"/>
          <w:sz w:val="20"/>
          <w:szCs w:val="20"/>
        </w:rPr>
        <w:t xml:space="preserve"> „A“</w:t>
      </w:r>
      <w:r w:rsidR="00433B62" w:rsidRPr="00D20FD5">
        <w:rPr>
          <w:rFonts w:ascii="Arial" w:hAnsi="Arial" w:cs="Arial"/>
          <w:sz w:val="20"/>
          <w:szCs w:val="20"/>
        </w:rPr>
        <w:t xml:space="preserve"> –</w:t>
      </w:r>
      <w:r w:rsidR="00142FE8" w:rsidRPr="00D20FD5">
        <w:rPr>
          <w:rFonts w:ascii="Arial" w:hAnsi="Arial" w:cs="Arial"/>
          <w:sz w:val="20"/>
          <w:szCs w:val="20"/>
        </w:rPr>
        <w:t xml:space="preserve"> </w:t>
      </w:r>
      <w:r w:rsidR="003708F5" w:rsidRPr="00D20FD5">
        <w:rPr>
          <w:rFonts w:ascii="Arial" w:hAnsi="Arial" w:cs="Arial"/>
          <w:sz w:val="20"/>
          <w:szCs w:val="20"/>
        </w:rPr>
        <w:t>Sokol Kovalovice</w:t>
      </w:r>
    </w:p>
    <w:p w14:paraId="567A73D1" w14:textId="1D3F8AAD" w:rsidR="00E509FC" w:rsidRPr="00D20FD5" w:rsidRDefault="00013729" w:rsidP="001D109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="00A63138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24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3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NE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18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8D45E8" w:rsidRPr="00D20FD5">
        <w:rPr>
          <w:rFonts w:ascii="Arial" w:hAnsi="Arial" w:cs="Arial"/>
          <w:sz w:val="20"/>
          <w:szCs w:val="20"/>
        </w:rPr>
        <w:t>0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8D45E8" w:rsidRPr="00D20FD5">
        <w:rPr>
          <w:rFonts w:ascii="Arial" w:hAnsi="Arial" w:cs="Arial"/>
          <w:sz w:val="20"/>
          <w:szCs w:val="20"/>
        </w:rPr>
        <w:t>15</w:t>
      </w:r>
      <w:r w:rsidR="00317677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FK „B“</w:t>
      </w:r>
      <w:r w:rsidR="008D0356" w:rsidRPr="00D20FD5">
        <w:rPr>
          <w:rFonts w:ascii="Arial" w:hAnsi="Arial" w:cs="Arial"/>
          <w:sz w:val="20"/>
          <w:szCs w:val="20"/>
        </w:rPr>
        <w:t xml:space="preserve"> – </w:t>
      </w:r>
      <w:r w:rsidR="008D45E8" w:rsidRPr="00D20FD5">
        <w:rPr>
          <w:rFonts w:ascii="Arial" w:hAnsi="Arial" w:cs="Arial"/>
          <w:sz w:val="20"/>
          <w:szCs w:val="20"/>
        </w:rPr>
        <w:t>SK Štarnov</w:t>
      </w:r>
      <w:r w:rsidR="00A46E92" w:rsidRPr="00D20FD5">
        <w:rPr>
          <w:rFonts w:ascii="Arial" w:hAnsi="Arial" w:cs="Arial"/>
          <w:sz w:val="20"/>
          <w:szCs w:val="20"/>
        </w:rPr>
        <w:t xml:space="preserve"> </w:t>
      </w:r>
    </w:p>
    <w:p w14:paraId="7250DE96" w14:textId="60895401" w:rsidR="00460AB4" w:rsidRPr="00D20FD5" w:rsidRDefault="00460AB4" w:rsidP="001D109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Pr="00D20FD5">
        <w:rPr>
          <w:rFonts w:ascii="Arial" w:hAnsi="Arial" w:cs="Arial"/>
          <w:sz w:val="20"/>
          <w:szCs w:val="20"/>
        </w:rPr>
        <w:tab/>
        <w:t>24.3.</w:t>
      </w:r>
      <w:r w:rsidRPr="00D20FD5">
        <w:rPr>
          <w:rFonts w:ascii="Arial" w:hAnsi="Arial" w:cs="Arial"/>
          <w:sz w:val="20"/>
          <w:szCs w:val="20"/>
        </w:rPr>
        <w:tab/>
        <w:t>NE</w:t>
      </w:r>
      <w:r w:rsidRPr="00D20FD5">
        <w:rPr>
          <w:rFonts w:ascii="Arial" w:hAnsi="Arial" w:cs="Arial"/>
          <w:sz w:val="20"/>
          <w:szCs w:val="20"/>
        </w:rPr>
        <w:tab/>
        <w:t>14</w:t>
      </w:r>
      <w:r w:rsidRPr="00D20FD5">
        <w:rPr>
          <w:rFonts w:ascii="Arial" w:hAnsi="Arial" w:cs="Arial"/>
          <w:sz w:val="20"/>
          <w:szCs w:val="20"/>
        </w:rPr>
        <w:tab/>
        <w:t>13,00</w:t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  <w:t>FK – Sokol Olšany</w:t>
      </w:r>
      <w:r w:rsidR="00D20FD5">
        <w:rPr>
          <w:rFonts w:ascii="Arial" w:hAnsi="Arial" w:cs="Arial"/>
          <w:sz w:val="20"/>
          <w:szCs w:val="20"/>
        </w:rPr>
        <w:t>/</w:t>
      </w:r>
      <w:r w:rsidRPr="00D20FD5">
        <w:rPr>
          <w:rFonts w:ascii="Arial" w:hAnsi="Arial" w:cs="Arial"/>
          <w:sz w:val="20"/>
          <w:szCs w:val="20"/>
        </w:rPr>
        <w:t>Těšetice</w:t>
      </w:r>
    </w:p>
    <w:p w14:paraId="32B9F397" w14:textId="281194CC" w:rsidR="001D3244" w:rsidRPr="00D20FD5" w:rsidRDefault="001366F2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FE7CF" wp14:editId="564CA22D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261735" cy="0"/>
                <wp:effectExtent l="5715" t="5715" r="9525" b="13335"/>
                <wp:wrapNone/>
                <wp:docPr id="1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D6180" id="Line 1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93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1J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"/>
            </w:pict>
          </mc:Fallback>
        </mc:AlternateContent>
      </w:r>
    </w:p>
    <w:p w14:paraId="22C2B974" w14:textId="57A9F4C2" w:rsidR="002856CF" w:rsidRPr="00D20FD5" w:rsidRDefault="005424DB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3</w:t>
      </w:r>
      <w:r w:rsidR="00A30DDB" w:rsidRPr="00D20FD5">
        <w:rPr>
          <w:rFonts w:ascii="Arial" w:hAnsi="Arial" w:cs="Arial"/>
          <w:sz w:val="20"/>
          <w:szCs w:val="20"/>
        </w:rPr>
        <w:t>0</w:t>
      </w:r>
      <w:r w:rsidR="004F5E64" w:rsidRPr="00D20FD5">
        <w:rPr>
          <w:rFonts w:ascii="Arial" w:hAnsi="Arial" w:cs="Arial"/>
          <w:sz w:val="20"/>
          <w:szCs w:val="20"/>
        </w:rPr>
        <w:t>.</w:t>
      </w:r>
      <w:r w:rsidR="00C724CB" w:rsidRPr="00D20FD5">
        <w:rPr>
          <w:rFonts w:ascii="Arial" w:hAnsi="Arial" w:cs="Arial"/>
          <w:sz w:val="20"/>
          <w:szCs w:val="20"/>
        </w:rPr>
        <w:t>3</w:t>
      </w:r>
      <w:r w:rsidR="004F5E64"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ab/>
      </w:r>
      <w:r w:rsidR="00AB613B" w:rsidRPr="00D20FD5">
        <w:rPr>
          <w:rFonts w:ascii="Arial" w:hAnsi="Arial" w:cs="Arial"/>
          <w:sz w:val="20"/>
          <w:szCs w:val="20"/>
        </w:rPr>
        <w:t>1</w:t>
      </w:r>
      <w:r w:rsidR="00C724CB" w:rsidRPr="00D20FD5">
        <w:rPr>
          <w:rFonts w:ascii="Arial" w:hAnsi="Arial" w:cs="Arial"/>
          <w:sz w:val="20"/>
          <w:szCs w:val="20"/>
        </w:rPr>
        <w:t>5</w:t>
      </w:r>
      <w:r w:rsidR="00AB613B" w:rsidRPr="00D20FD5">
        <w:rPr>
          <w:rFonts w:ascii="Arial" w:hAnsi="Arial" w:cs="Arial"/>
          <w:sz w:val="20"/>
          <w:szCs w:val="20"/>
        </w:rPr>
        <w:t>,</w:t>
      </w:r>
      <w:r w:rsidR="00C724CB" w:rsidRPr="00D20FD5">
        <w:rPr>
          <w:rFonts w:ascii="Arial" w:hAnsi="Arial" w:cs="Arial"/>
          <w:sz w:val="20"/>
          <w:szCs w:val="20"/>
        </w:rPr>
        <w:t>0</w:t>
      </w:r>
      <w:r w:rsidR="00142FE8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B63887" w:rsidRPr="00D20FD5">
        <w:rPr>
          <w:rFonts w:ascii="Arial" w:hAnsi="Arial" w:cs="Arial"/>
          <w:sz w:val="18"/>
          <w:szCs w:val="18"/>
        </w:rPr>
        <w:t xml:space="preserve">dle pokynu </w:t>
      </w:r>
      <w:r w:rsidR="00797858" w:rsidRPr="00D20FD5">
        <w:rPr>
          <w:rFonts w:ascii="Arial" w:hAnsi="Arial" w:cs="Arial"/>
          <w:sz w:val="18"/>
          <w:szCs w:val="18"/>
        </w:rPr>
        <w:t>trenérů</w:t>
      </w:r>
      <w:r w:rsidR="00797858" w:rsidRPr="00D20FD5">
        <w:rPr>
          <w:rFonts w:ascii="Arial" w:hAnsi="Arial" w:cs="Arial"/>
          <w:sz w:val="20"/>
          <w:szCs w:val="20"/>
        </w:rPr>
        <w:t xml:space="preserve"> OA</w:t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Lipník n Bečvou</w:t>
      </w:r>
      <w:r w:rsidR="00433B62" w:rsidRPr="00D20FD5">
        <w:rPr>
          <w:rFonts w:ascii="Arial" w:hAnsi="Arial" w:cs="Arial"/>
          <w:sz w:val="20"/>
          <w:szCs w:val="20"/>
        </w:rPr>
        <w:t xml:space="preserve"> – </w:t>
      </w:r>
      <w:r w:rsidR="00A46E92" w:rsidRPr="00D20FD5">
        <w:rPr>
          <w:rFonts w:ascii="Arial" w:hAnsi="Arial" w:cs="Arial"/>
          <w:sz w:val="20"/>
          <w:szCs w:val="20"/>
        </w:rPr>
        <w:t>FK „A“</w:t>
      </w:r>
      <w:r w:rsidR="00231FCB" w:rsidRPr="00D20FD5">
        <w:rPr>
          <w:rFonts w:ascii="Arial" w:hAnsi="Arial" w:cs="Arial"/>
          <w:sz w:val="20"/>
          <w:szCs w:val="20"/>
        </w:rPr>
        <w:t xml:space="preserve"> </w:t>
      </w:r>
    </w:p>
    <w:p w14:paraId="23516990" w14:textId="79552F35" w:rsidR="005424DB" w:rsidRPr="00D20FD5" w:rsidRDefault="002856C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31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3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9D067A" w:rsidRPr="00D20FD5">
        <w:rPr>
          <w:rFonts w:ascii="Arial" w:hAnsi="Arial" w:cs="Arial"/>
          <w:sz w:val="20"/>
          <w:szCs w:val="20"/>
        </w:rPr>
        <w:t>NE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19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8D45E8" w:rsidRPr="00D20FD5">
        <w:rPr>
          <w:rFonts w:ascii="Arial" w:hAnsi="Arial" w:cs="Arial"/>
          <w:sz w:val="20"/>
          <w:szCs w:val="20"/>
        </w:rPr>
        <w:t>5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8D45E8" w:rsidRPr="00D20FD5">
        <w:rPr>
          <w:rFonts w:ascii="Arial" w:hAnsi="Arial" w:cs="Arial"/>
          <w:sz w:val="20"/>
          <w:szCs w:val="20"/>
        </w:rPr>
        <w:t>0</w:t>
      </w:r>
      <w:r w:rsidR="008D0356" w:rsidRPr="00D20FD5">
        <w:rPr>
          <w:rFonts w:ascii="Arial" w:hAnsi="Arial" w:cs="Arial"/>
          <w:sz w:val="20"/>
          <w:szCs w:val="20"/>
        </w:rPr>
        <w:t>0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B63887" w:rsidRPr="00D20FD5">
        <w:rPr>
          <w:rFonts w:ascii="Arial" w:hAnsi="Arial" w:cs="Arial"/>
          <w:sz w:val="18"/>
          <w:szCs w:val="18"/>
        </w:rPr>
        <w:t xml:space="preserve">dle pokynu </w:t>
      </w:r>
      <w:r w:rsidR="00797858" w:rsidRPr="00D20FD5">
        <w:rPr>
          <w:rFonts w:ascii="Arial" w:hAnsi="Arial" w:cs="Arial"/>
          <w:sz w:val="18"/>
          <w:szCs w:val="18"/>
        </w:rPr>
        <w:t>trenérů</w:t>
      </w:r>
      <w:r w:rsidR="00797858" w:rsidRPr="00D20FD5">
        <w:rPr>
          <w:rFonts w:ascii="Arial" w:hAnsi="Arial" w:cs="Arial"/>
          <w:sz w:val="20"/>
          <w:szCs w:val="20"/>
        </w:rPr>
        <w:t xml:space="preserve"> </w:t>
      </w:r>
      <w:r w:rsidR="00797858">
        <w:rPr>
          <w:rFonts w:ascii="Arial" w:hAnsi="Arial" w:cs="Arial"/>
          <w:sz w:val="20"/>
          <w:szCs w:val="20"/>
        </w:rPr>
        <w:t>OA</w:t>
      </w:r>
      <w:r w:rsidR="009026B3" w:rsidRPr="00D20FD5">
        <w:rPr>
          <w:rFonts w:ascii="Arial" w:hAnsi="Arial" w:cs="Arial"/>
          <w:sz w:val="20"/>
          <w:szCs w:val="20"/>
        </w:rPr>
        <w:tab/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Bohuňovice „B“</w:t>
      </w:r>
      <w:r w:rsidR="008D0356" w:rsidRPr="00D20FD5">
        <w:rPr>
          <w:rFonts w:ascii="Arial" w:hAnsi="Arial" w:cs="Arial"/>
          <w:sz w:val="20"/>
          <w:szCs w:val="20"/>
        </w:rPr>
        <w:t xml:space="preserve"> – </w:t>
      </w:r>
      <w:r w:rsidR="00317677" w:rsidRPr="00D20FD5">
        <w:rPr>
          <w:rFonts w:ascii="Arial" w:hAnsi="Arial" w:cs="Arial"/>
          <w:sz w:val="20"/>
          <w:szCs w:val="20"/>
        </w:rPr>
        <w:t>FK „B“</w:t>
      </w:r>
      <w:r w:rsidR="009026B3" w:rsidRPr="00D20FD5">
        <w:rPr>
          <w:rFonts w:ascii="Arial" w:hAnsi="Arial" w:cs="Arial"/>
          <w:sz w:val="20"/>
          <w:szCs w:val="20"/>
        </w:rPr>
        <w:t xml:space="preserve"> </w:t>
      </w:r>
    </w:p>
    <w:p w14:paraId="39992703" w14:textId="1BB30F43" w:rsidR="008C5585" w:rsidRPr="00D20FD5" w:rsidRDefault="008C5585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30</w:t>
      </w:r>
      <w:r w:rsidRPr="00D20FD5">
        <w:rPr>
          <w:rFonts w:ascii="Arial" w:hAnsi="Arial" w:cs="Arial"/>
          <w:sz w:val="20"/>
          <w:szCs w:val="20"/>
        </w:rPr>
        <w:t>.</w:t>
      </w:r>
      <w:r w:rsidR="00460AB4" w:rsidRPr="00D20FD5">
        <w:rPr>
          <w:rFonts w:ascii="Arial" w:hAnsi="Arial" w:cs="Arial"/>
          <w:sz w:val="20"/>
          <w:szCs w:val="20"/>
        </w:rPr>
        <w:t>3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460AB4" w:rsidRPr="00D20FD5">
        <w:rPr>
          <w:rFonts w:ascii="Arial" w:hAnsi="Arial" w:cs="Arial"/>
          <w:sz w:val="20"/>
          <w:szCs w:val="20"/>
        </w:rPr>
        <w:t>5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460AB4" w:rsidRPr="00D20FD5">
        <w:rPr>
          <w:rFonts w:ascii="Arial" w:hAnsi="Arial" w:cs="Arial"/>
          <w:sz w:val="20"/>
          <w:szCs w:val="20"/>
        </w:rPr>
        <w:t>2</w:t>
      </w:r>
      <w:r w:rsidRPr="00D20FD5">
        <w:rPr>
          <w:rFonts w:ascii="Arial" w:hAnsi="Arial" w:cs="Arial"/>
          <w:sz w:val="20"/>
          <w:szCs w:val="20"/>
        </w:rPr>
        <w:t>,</w:t>
      </w:r>
      <w:r w:rsidR="00460AB4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9,00</w:t>
      </w:r>
      <w:r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 xml:space="preserve">Minibus     </w:t>
      </w:r>
      <w:r w:rsidR="00460AB4" w:rsidRPr="00D20FD5">
        <w:rPr>
          <w:rFonts w:ascii="Arial" w:hAnsi="Arial" w:cs="Arial"/>
          <w:sz w:val="20"/>
          <w:szCs w:val="20"/>
        </w:rPr>
        <w:t>SK Řetězárna</w:t>
      </w:r>
      <w:r w:rsidRPr="00D20FD5">
        <w:rPr>
          <w:rFonts w:ascii="Arial" w:hAnsi="Arial" w:cs="Arial"/>
          <w:sz w:val="20"/>
          <w:szCs w:val="20"/>
        </w:rPr>
        <w:t xml:space="preserve"> – </w:t>
      </w:r>
      <w:r w:rsidR="00460AB4" w:rsidRPr="00D20FD5">
        <w:rPr>
          <w:rFonts w:ascii="Arial" w:hAnsi="Arial" w:cs="Arial"/>
          <w:sz w:val="20"/>
          <w:szCs w:val="20"/>
        </w:rPr>
        <w:t>FK</w:t>
      </w:r>
    </w:p>
    <w:p w14:paraId="054B8BAA" w14:textId="77777777" w:rsidR="005424DB" w:rsidRPr="00D20FD5" w:rsidRDefault="001366F2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noProof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F6781B" wp14:editId="0E6A82E5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261735" cy="0"/>
                <wp:effectExtent l="5715" t="6350" r="9525" b="12700"/>
                <wp:wrapNone/>
                <wp:docPr id="1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D91E4" id="Line 3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493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6A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KRI&#10;BxpthOJoPAu96Y0rIKRSWxuqoyf1ajaafndI6aolas8jx7ezgbwsZCTvUsLGGbhh13/RDGLIwevY&#10;qFNjuwAJLUCnqMf5rgc/eUThcDqaZk9j4EV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"/>
            </w:pict>
          </mc:Fallback>
        </mc:AlternateContent>
      </w:r>
    </w:p>
    <w:p w14:paraId="3E399DC6" w14:textId="7DAA29BC" w:rsidR="00451171" w:rsidRPr="00D20FD5" w:rsidRDefault="005424DB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6</w:t>
      </w:r>
      <w:r w:rsidR="00451171" w:rsidRPr="00D20FD5">
        <w:rPr>
          <w:rFonts w:ascii="Arial" w:hAnsi="Arial" w:cs="Arial"/>
          <w:sz w:val="20"/>
          <w:szCs w:val="20"/>
        </w:rPr>
        <w:t>.</w:t>
      </w:r>
      <w:r w:rsidR="00C724CB" w:rsidRPr="00D20FD5">
        <w:rPr>
          <w:rFonts w:ascii="Arial" w:hAnsi="Arial" w:cs="Arial"/>
          <w:sz w:val="20"/>
          <w:szCs w:val="20"/>
        </w:rPr>
        <w:t>4</w:t>
      </w:r>
      <w:r w:rsidR="00451171" w:rsidRPr="00D20FD5">
        <w:rPr>
          <w:rFonts w:ascii="Arial" w:hAnsi="Arial" w:cs="Arial"/>
          <w:sz w:val="20"/>
          <w:szCs w:val="20"/>
        </w:rPr>
        <w:t>.</w:t>
      </w:r>
      <w:r w:rsidR="00451171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16</w:t>
      </w:r>
      <w:r w:rsidRPr="00D20FD5">
        <w:rPr>
          <w:rFonts w:ascii="Arial" w:hAnsi="Arial" w:cs="Arial"/>
          <w:sz w:val="20"/>
          <w:szCs w:val="20"/>
        </w:rPr>
        <w:tab/>
      </w:r>
      <w:r w:rsidR="00451171" w:rsidRPr="00D20FD5">
        <w:rPr>
          <w:rFonts w:ascii="Arial" w:hAnsi="Arial" w:cs="Arial"/>
          <w:sz w:val="20"/>
          <w:szCs w:val="20"/>
        </w:rPr>
        <w:t>1</w:t>
      </w:r>
      <w:r w:rsidR="00C724CB" w:rsidRPr="00D20FD5">
        <w:rPr>
          <w:rFonts w:ascii="Arial" w:hAnsi="Arial" w:cs="Arial"/>
          <w:sz w:val="20"/>
          <w:szCs w:val="20"/>
        </w:rPr>
        <w:t>5</w:t>
      </w:r>
      <w:r w:rsidR="00451171" w:rsidRPr="00D20FD5">
        <w:rPr>
          <w:rFonts w:ascii="Arial" w:hAnsi="Arial" w:cs="Arial"/>
          <w:sz w:val="20"/>
          <w:szCs w:val="20"/>
        </w:rPr>
        <w:t>,</w:t>
      </w:r>
      <w:r w:rsidR="00C724CB" w:rsidRPr="00D20FD5">
        <w:rPr>
          <w:rFonts w:ascii="Arial" w:hAnsi="Arial" w:cs="Arial"/>
          <w:sz w:val="20"/>
          <w:szCs w:val="20"/>
        </w:rPr>
        <w:t>3</w:t>
      </w:r>
      <w:r w:rsidR="00231FCB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9026B3" w:rsidRPr="00D20FD5">
        <w:rPr>
          <w:rFonts w:ascii="Arial" w:hAnsi="Arial" w:cs="Arial"/>
          <w:sz w:val="20"/>
          <w:szCs w:val="20"/>
        </w:rPr>
        <w:t>F</w:t>
      </w:r>
      <w:r w:rsidR="004F561D" w:rsidRPr="00D20FD5">
        <w:rPr>
          <w:rFonts w:ascii="Arial" w:hAnsi="Arial" w:cs="Arial"/>
          <w:sz w:val="20"/>
          <w:szCs w:val="20"/>
        </w:rPr>
        <w:t>K</w:t>
      </w:r>
      <w:r w:rsidR="00A46E92" w:rsidRPr="00D20FD5">
        <w:rPr>
          <w:rFonts w:ascii="Arial" w:hAnsi="Arial" w:cs="Arial"/>
          <w:sz w:val="20"/>
          <w:szCs w:val="20"/>
        </w:rPr>
        <w:t xml:space="preserve"> „A“</w:t>
      </w:r>
      <w:r w:rsidR="00433B62" w:rsidRPr="00D20FD5">
        <w:rPr>
          <w:rFonts w:ascii="Arial" w:hAnsi="Arial" w:cs="Arial"/>
          <w:sz w:val="20"/>
          <w:szCs w:val="20"/>
        </w:rPr>
        <w:t xml:space="preserve"> –</w:t>
      </w:r>
      <w:r w:rsidR="00C724CB" w:rsidRPr="00D20FD5">
        <w:rPr>
          <w:rFonts w:ascii="Arial" w:hAnsi="Arial" w:cs="Arial"/>
          <w:sz w:val="20"/>
          <w:szCs w:val="20"/>
        </w:rPr>
        <w:t>Sigma Hodolany</w:t>
      </w:r>
      <w:r w:rsidR="00A46E92" w:rsidRPr="00D20FD5">
        <w:rPr>
          <w:rFonts w:ascii="Arial" w:hAnsi="Arial" w:cs="Arial"/>
          <w:sz w:val="20"/>
          <w:szCs w:val="20"/>
        </w:rPr>
        <w:t xml:space="preserve"> </w:t>
      </w:r>
    </w:p>
    <w:p w14:paraId="20266D44" w14:textId="2D80D8F2" w:rsidR="00E74CEC" w:rsidRPr="00D20FD5" w:rsidRDefault="002856CF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7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4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A7000A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NE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20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8D45E8" w:rsidRPr="00D20FD5">
        <w:rPr>
          <w:rFonts w:ascii="Arial" w:hAnsi="Arial" w:cs="Arial"/>
          <w:sz w:val="20"/>
          <w:szCs w:val="20"/>
        </w:rPr>
        <w:t>0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8D45E8" w:rsidRPr="00D20FD5">
        <w:rPr>
          <w:rFonts w:ascii="Arial" w:hAnsi="Arial" w:cs="Arial"/>
          <w:sz w:val="20"/>
          <w:szCs w:val="20"/>
        </w:rPr>
        <w:t>15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FK „B“</w:t>
      </w:r>
      <w:r w:rsidR="008D0356" w:rsidRPr="00D20FD5">
        <w:rPr>
          <w:rFonts w:ascii="Arial" w:hAnsi="Arial" w:cs="Arial"/>
          <w:sz w:val="20"/>
          <w:szCs w:val="20"/>
        </w:rPr>
        <w:t xml:space="preserve"> – </w:t>
      </w:r>
      <w:r w:rsidR="008D45E8" w:rsidRPr="00D20FD5">
        <w:rPr>
          <w:rFonts w:ascii="Arial" w:hAnsi="Arial" w:cs="Arial"/>
          <w:sz w:val="20"/>
          <w:szCs w:val="20"/>
        </w:rPr>
        <w:t>Sokol Střelice</w:t>
      </w:r>
    </w:p>
    <w:p w14:paraId="0489D626" w14:textId="1F96A261" w:rsidR="002228F8" w:rsidRPr="00D20FD5" w:rsidRDefault="00E74CEC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7.</w:t>
      </w:r>
      <w:r w:rsidR="00460AB4" w:rsidRPr="00D20FD5">
        <w:rPr>
          <w:rFonts w:ascii="Arial" w:hAnsi="Arial" w:cs="Arial"/>
          <w:sz w:val="20"/>
          <w:szCs w:val="20"/>
        </w:rPr>
        <w:t>4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="00E757C9" w:rsidRPr="00D20FD5">
        <w:rPr>
          <w:rFonts w:ascii="Arial" w:hAnsi="Arial" w:cs="Arial"/>
          <w:sz w:val="20"/>
          <w:szCs w:val="20"/>
        </w:rPr>
        <w:tab/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16</w:t>
      </w:r>
      <w:r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1</w:t>
      </w:r>
      <w:r w:rsidR="00460AB4" w:rsidRPr="00D20FD5">
        <w:rPr>
          <w:rFonts w:ascii="Arial" w:hAnsi="Arial" w:cs="Arial"/>
          <w:sz w:val="20"/>
          <w:szCs w:val="20"/>
        </w:rPr>
        <w:t>3</w:t>
      </w:r>
      <w:r w:rsidR="00E757C9" w:rsidRPr="00D20FD5">
        <w:rPr>
          <w:rFonts w:ascii="Arial" w:hAnsi="Arial" w:cs="Arial"/>
          <w:sz w:val="20"/>
          <w:szCs w:val="20"/>
        </w:rPr>
        <w:t>,</w:t>
      </w:r>
      <w:r w:rsidR="00460AB4" w:rsidRPr="00D20FD5">
        <w:rPr>
          <w:rFonts w:ascii="Arial" w:hAnsi="Arial" w:cs="Arial"/>
          <w:sz w:val="20"/>
          <w:szCs w:val="20"/>
        </w:rPr>
        <w:t>00</w:t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  <w:t>FK –</w:t>
      </w:r>
      <w:r w:rsidR="00D20FD5">
        <w:rPr>
          <w:rFonts w:ascii="Arial" w:hAnsi="Arial" w:cs="Arial"/>
          <w:sz w:val="20"/>
          <w:szCs w:val="20"/>
        </w:rPr>
        <w:t xml:space="preserve"> </w:t>
      </w:r>
      <w:r w:rsidR="00460AB4" w:rsidRPr="00D20FD5">
        <w:rPr>
          <w:rFonts w:ascii="Arial" w:hAnsi="Arial" w:cs="Arial"/>
          <w:sz w:val="20"/>
          <w:szCs w:val="20"/>
        </w:rPr>
        <w:t>Plumlov</w:t>
      </w:r>
      <w:r w:rsidR="00D20FD5">
        <w:rPr>
          <w:rFonts w:ascii="Arial" w:hAnsi="Arial" w:cs="Arial"/>
          <w:sz w:val="20"/>
          <w:szCs w:val="20"/>
        </w:rPr>
        <w:t>/</w:t>
      </w:r>
      <w:r w:rsidR="00460AB4" w:rsidRPr="00D20FD5">
        <w:rPr>
          <w:rFonts w:ascii="Arial" w:hAnsi="Arial" w:cs="Arial"/>
          <w:sz w:val="20"/>
          <w:szCs w:val="20"/>
        </w:rPr>
        <w:t>Protivanov</w:t>
      </w:r>
    </w:p>
    <w:p w14:paraId="4366846E" w14:textId="3F41B39B" w:rsidR="002856CF" w:rsidRPr="00D20FD5" w:rsidRDefault="002228F8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SŽ</w:t>
      </w:r>
      <w:r w:rsidRPr="00D20FD5">
        <w:rPr>
          <w:rFonts w:ascii="Arial" w:hAnsi="Arial" w:cs="Arial"/>
          <w:sz w:val="20"/>
          <w:szCs w:val="20"/>
        </w:rPr>
        <w:tab/>
        <w:t>6.4.</w:t>
      </w:r>
      <w:r w:rsidRPr="00D20FD5">
        <w:rPr>
          <w:rFonts w:ascii="Arial" w:hAnsi="Arial" w:cs="Arial"/>
          <w:sz w:val="20"/>
          <w:szCs w:val="20"/>
        </w:rPr>
        <w:tab/>
        <w:t>SO</w:t>
      </w:r>
      <w:r w:rsidRPr="00D20FD5">
        <w:rPr>
          <w:rFonts w:ascii="Arial" w:hAnsi="Arial" w:cs="Arial"/>
          <w:sz w:val="20"/>
          <w:szCs w:val="20"/>
        </w:rPr>
        <w:tab/>
        <w:t>12</w:t>
      </w:r>
      <w:r w:rsidRPr="00D20FD5">
        <w:rPr>
          <w:rFonts w:ascii="Arial" w:hAnsi="Arial" w:cs="Arial"/>
          <w:sz w:val="20"/>
          <w:szCs w:val="20"/>
        </w:rPr>
        <w:tab/>
        <w:t>10,00</w:t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  <w:t>FK – Sokol Troubelice</w:t>
      </w:r>
      <w:r w:rsidR="00317677" w:rsidRPr="00D20FD5">
        <w:rPr>
          <w:rFonts w:ascii="Arial" w:hAnsi="Arial" w:cs="Arial"/>
          <w:sz w:val="20"/>
          <w:szCs w:val="20"/>
        </w:rPr>
        <w:t xml:space="preserve"> </w:t>
      </w:r>
    </w:p>
    <w:p w14:paraId="4EF33F16" w14:textId="2B08B9AE" w:rsidR="005424DB" w:rsidRPr="00D20FD5" w:rsidRDefault="001366F2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2C51ED" wp14:editId="6A4FB68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261735" cy="0"/>
                <wp:effectExtent l="0" t="0" r="24765" b="19050"/>
                <wp:wrapNone/>
                <wp:docPr id="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BD7B2" id="Line 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93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/G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yNp6E3nXEFhKzUzobq6Fm9mq2m3x1SetUQdeCR49vFQF4WMpJ3KWHjDNyw775oBjHk6HVs&#10;1Lm2bYCEFqBz1ONy14OfPaJwOBlNsunTGCP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"/>
            </w:pict>
          </mc:Fallback>
        </mc:AlternateContent>
      </w:r>
    </w:p>
    <w:p w14:paraId="64C801A3" w14:textId="2C414687" w:rsidR="005424DB" w:rsidRPr="00D20FD5" w:rsidRDefault="005424DB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14</w:t>
      </w:r>
      <w:r w:rsidRPr="00D20FD5">
        <w:rPr>
          <w:rFonts w:ascii="Arial" w:hAnsi="Arial" w:cs="Arial"/>
          <w:sz w:val="20"/>
          <w:szCs w:val="20"/>
        </w:rPr>
        <w:t>.</w:t>
      </w:r>
      <w:r w:rsidR="00C724CB" w:rsidRPr="00D20FD5">
        <w:rPr>
          <w:rFonts w:ascii="Arial" w:hAnsi="Arial" w:cs="Arial"/>
          <w:sz w:val="20"/>
          <w:szCs w:val="20"/>
        </w:rPr>
        <w:t>4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142FE8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17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C724CB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>,00</w:t>
      </w:r>
      <w:r w:rsidRPr="00D20FD5">
        <w:rPr>
          <w:rFonts w:ascii="Arial" w:hAnsi="Arial" w:cs="Arial"/>
          <w:sz w:val="20"/>
          <w:szCs w:val="20"/>
        </w:rPr>
        <w:tab/>
      </w:r>
      <w:r w:rsidR="00142FE8" w:rsidRPr="00D20FD5">
        <w:rPr>
          <w:rFonts w:ascii="Arial" w:hAnsi="Arial" w:cs="Arial"/>
          <w:sz w:val="18"/>
          <w:szCs w:val="18"/>
        </w:rPr>
        <w:t xml:space="preserve">dle pokynu </w:t>
      </w:r>
      <w:r w:rsidR="00797858" w:rsidRPr="00D20FD5">
        <w:rPr>
          <w:rFonts w:ascii="Arial" w:hAnsi="Arial" w:cs="Arial"/>
          <w:sz w:val="18"/>
          <w:szCs w:val="18"/>
        </w:rPr>
        <w:t>trenérů</w:t>
      </w:r>
      <w:r w:rsidR="00797858" w:rsidRPr="00D20FD5">
        <w:rPr>
          <w:rFonts w:ascii="Arial" w:hAnsi="Arial" w:cs="Arial"/>
          <w:sz w:val="20"/>
          <w:szCs w:val="20"/>
        </w:rPr>
        <w:t xml:space="preserve"> OA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FK Nové Sady „B“</w:t>
      </w:r>
      <w:r w:rsidR="00433B62" w:rsidRPr="00D20FD5">
        <w:rPr>
          <w:rFonts w:ascii="Arial" w:hAnsi="Arial" w:cs="Arial"/>
          <w:sz w:val="20"/>
          <w:szCs w:val="20"/>
        </w:rPr>
        <w:t xml:space="preserve"> – FK „A“ </w:t>
      </w:r>
      <w:r w:rsidR="008C3660" w:rsidRPr="00D20FD5">
        <w:rPr>
          <w:rFonts w:ascii="Arial" w:hAnsi="Arial" w:cs="Arial"/>
          <w:sz w:val="20"/>
          <w:szCs w:val="20"/>
        </w:rPr>
        <w:t xml:space="preserve"> </w:t>
      </w:r>
      <w:r w:rsidRPr="00D20FD5">
        <w:rPr>
          <w:rFonts w:ascii="Arial" w:hAnsi="Arial" w:cs="Arial"/>
          <w:sz w:val="20"/>
          <w:szCs w:val="20"/>
        </w:rPr>
        <w:t xml:space="preserve"> </w:t>
      </w:r>
    </w:p>
    <w:p w14:paraId="67F3B177" w14:textId="5DBA0E51" w:rsidR="002856CF" w:rsidRPr="00D20FD5" w:rsidRDefault="002856CF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14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4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231FCB" w:rsidRPr="00D20FD5">
        <w:rPr>
          <w:rFonts w:ascii="Arial" w:hAnsi="Arial" w:cs="Arial"/>
          <w:sz w:val="20"/>
          <w:szCs w:val="20"/>
        </w:rPr>
        <w:t>NE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21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8D45E8" w:rsidRPr="00D20FD5">
        <w:rPr>
          <w:rFonts w:ascii="Arial" w:hAnsi="Arial" w:cs="Arial"/>
          <w:sz w:val="20"/>
          <w:szCs w:val="20"/>
        </w:rPr>
        <w:t>3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8D0356" w:rsidRPr="00D20FD5">
        <w:rPr>
          <w:rFonts w:ascii="Arial" w:hAnsi="Arial" w:cs="Arial"/>
          <w:sz w:val="20"/>
          <w:szCs w:val="20"/>
        </w:rPr>
        <w:t>00</w:t>
      </w:r>
      <w:r w:rsidR="000363E2" w:rsidRPr="00D20FD5">
        <w:rPr>
          <w:rFonts w:ascii="Arial" w:hAnsi="Arial" w:cs="Arial"/>
          <w:sz w:val="20"/>
          <w:szCs w:val="20"/>
        </w:rPr>
        <w:tab/>
      </w:r>
      <w:r w:rsidR="00B63887" w:rsidRPr="00D20FD5">
        <w:rPr>
          <w:rFonts w:ascii="Arial" w:hAnsi="Arial" w:cs="Arial"/>
          <w:sz w:val="18"/>
          <w:szCs w:val="18"/>
        </w:rPr>
        <w:t xml:space="preserve">dle pokynu </w:t>
      </w:r>
      <w:r w:rsidR="00797858" w:rsidRPr="00D20FD5">
        <w:rPr>
          <w:rFonts w:ascii="Arial" w:hAnsi="Arial" w:cs="Arial"/>
          <w:sz w:val="18"/>
          <w:szCs w:val="18"/>
        </w:rPr>
        <w:t>trenérů</w:t>
      </w:r>
      <w:r w:rsidR="00797858" w:rsidRPr="00D20FD5">
        <w:rPr>
          <w:rFonts w:ascii="Arial" w:hAnsi="Arial" w:cs="Arial"/>
          <w:sz w:val="20"/>
          <w:szCs w:val="20"/>
        </w:rPr>
        <w:t xml:space="preserve"> OA</w:t>
      </w:r>
      <w:r w:rsidR="000363E2" w:rsidRPr="00D20FD5">
        <w:rPr>
          <w:rFonts w:ascii="Arial" w:hAnsi="Arial" w:cs="Arial"/>
          <w:sz w:val="20"/>
          <w:szCs w:val="20"/>
        </w:rPr>
        <w:tab/>
      </w:r>
      <w:r w:rsidR="00231FCB" w:rsidRPr="00D20FD5">
        <w:rPr>
          <w:rFonts w:ascii="Arial" w:hAnsi="Arial" w:cs="Arial"/>
          <w:sz w:val="20"/>
          <w:szCs w:val="20"/>
        </w:rPr>
        <w:t xml:space="preserve">Sokol </w:t>
      </w:r>
      <w:r w:rsidR="008D45E8" w:rsidRPr="00D20FD5">
        <w:rPr>
          <w:rFonts w:ascii="Arial" w:hAnsi="Arial" w:cs="Arial"/>
          <w:sz w:val="20"/>
          <w:szCs w:val="20"/>
        </w:rPr>
        <w:t>Příkazy „A“</w:t>
      </w:r>
      <w:r w:rsidR="008D0356" w:rsidRPr="00D20FD5">
        <w:rPr>
          <w:rFonts w:ascii="Arial" w:hAnsi="Arial" w:cs="Arial"/>
          <w:sz w:val="20"/>
          <w:szCs w:val="20"/>
        </w:rPr>
        <w:t xml:space="preserve"> – FK „B“ </w:t>
      </w:r>
    </w:p>
    <w:p w14:paraId="0AEC079D" w14:textId="2F33D6A8" w:rsidR="003D75A4" w:rsidRPr="00D20FD5" w:rsidRDefault="00E74CEC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1</w:t>
      </w:r>
      <w:r w:rsidR="00265C4C" w:rsidRPr="00D20FD5">
        <w:rPr>
          <w:rFonts w:ascii="Arial" w:hAnsi="Arial" w:cs="Arial"/>
          <w:sz w:val="20"/>
          <w:szCs w:val="20"/>
        </w:rPr>
        <w:t>3.</w:t>
      </w:r>
      <w:r w:rsidR="00460AB4" w:rsidRPr="00D20FD5">
        <w:rPr>
          <w:rFonts w:ascii="Arial" w:hAnsi="Arial" w:cs="Arial"/>
          <w:sz w:val="20"/>
          <w:szCs w:val="20"/>
        </w:rPr>
        <w:t>4</w:t>
      </w:r>
      <w:r w:rsidR="00265C4C" w:rsidRPr="00D20FD5">
        <w:rPr>
          <w:rFonts w:ascii="Arial" w:hAnsi="Arial" w:cs="Arial"/>
          <w:sz w:val="20"/>
          <w:szCs w:val="20"/>
        </w:rPr>
        <w:t>.</w:t>
      </w:r>
      <w:r w:rsidR="00142FE8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SO</w:t>
      </w:r>
      <w:r w:rsidR="00142FE8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17</w:t>
      </w:r>
      <w:r w:rsidR="00265C4C" w:rsidRPr="00D20FD5">
        <w:rPr>
          <w:rFonts w:ascii="Arial" w:hAnsi="Arial" w:cs="Arial"/>
          <w:sz w:val="20"/>
          <w:szCs w:val="20"/>
        </w:rPr>
        <w:tab/>
        <w:t>10,00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7F6FC1" w:rsidRPr="00D20FD5">
        <w:rPr>
          <w:rFonts w:ascii="Arial" w:hAnsi="Arial" w:cs="Arial"/>
          <w:sz w:val="18"/>
          <w:szCs w:val="18"/>
        </w:rPr>
        <w:t>dle pokynu trenérů</w:t>
      </w:r>
      <w:r w:rsidR="007F6FC1">
        <w:rPr>
          <w:rFonts w:ascii="Arial" w:hAnsi="Arial" w:cs="Arial"/>
          <w:sz w:val="18"/>
          <w:szCs w:val="18"/>
        </w:rPr>
        <w:t xml:space="preserve"> </w:t>
      </w:r>
      <w:r w:rsidR="007F6FC1" w:rsidRPr="007F6FC1">
        <w:rPr>
          <w:rFonts w:ascii="Arial" w:hAnsi="Arial" w:cs="Arial"/>
          <w:sz w:val="20"/>
          <w:szCs w:val="20"/>
        </w:rPr>
        <w:t>OA</w:t>
      </w:r>
      <w:r w:rsidR="00BB24B8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Velký Týnec</w:t>
      </w:r>
      <w:r w:rsidR="00D20FD5">
        <w:rPr>
          <w:rFonts w:ascii="Arial" w:hAnsi="Arial" w:cs="Arial"/>
          <w:sz w:val="20"/>
          <w:szCs w:val="20"/>
        </w:rPr>
        <w:t>/</w:t>
      </w:r>
      <w:r w:rsidR="00460AB4" w:rsidRPr="00D20FD5">
        <w:rPr>
          <w:rFonts w:ascii="Arial" w:hAnsi="Arial" w:cs="Arial"/>
          <w:sz w:val="20"/>
          <w:szCs w:val="20"/>
        </w:rPr>
        <w:t xml:space="preserve">Grygov </w:t>
      </w:r>
      <w:r w:rsidRPr="00D20FD5">
        <w:rPr>
          <w:rFonts w:ascii="Arial" w:hAnsi="Arial" w:cs="Arial"/>
          <w:sz w:val="20"/>
          <w:szCs w:val="20"/>
        </w:rPr>
        <w:t xml:space="preserve"> – FK </w:t>
      </w:r>
    </w:p>
    <w:p w14:paraId="1BECBC4C" w14:textId="36F69C86" w:rsidR="00231FCB" w:rsidRPr="00D20FD5" w:rsidRDefault="001B02BB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S</w:t>
      </w:r>
      <w:r w:rsidR="00231FCB" w:rsidRPr="00D20FD5">
        <w:rPr>
          <w:rFonts w:ascii="Arial" w:hAnsi="Arial" w:cs="Arial"/>
          <w:sz w:val="20"/>
          <w:szCs w:val="20"/>
        </w:rPr>
        <w:t>Ž</w:t>
      </w:r>
      <w:r w:rsidR="00231FCB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>1</w:t>
      </w:r>
      <w:r w:rsidR="00197F6E" w:rsidRPr="00D20FD5">
        <w:rPr>
          <w:rFonts w:ascii="Arial" w:hAnsi="Arial" w:cs="Arial"/>
          <w:sz w:val="20"/>
          <w:szCs w:val="20"/>
        </w:rPr>
        <w:t>3</w:t>
      </w:r>
      <w:r w:rsidR="00231FCB" w:rsidRPr="00D20FD5">
        <w:rPr>
          <w:rFonts w:ascii="Arial" w:hAnsi="Arial" w:cs="Arial"/>
          <w:sz w:val="20"/>
          <w:szCs w:val="20"/>
        </w:rPr>
        <w:t>.</w:t>
      </w:r>
      <w:r w:rsidR="002228F8" w:rsidRPr="00D20FD5">
        <w:rPr>
          <w:rFonts w:ascii="Arial" w:hAnsi="Arial" w:cs="Arial"/>
          <w:sz w:val="20"/>
          <w:szCs w:val="20"/>
        </w:rPr>
        <w:t>4</w:t>
      </w:r>
      <w:r w:rsidR="00231FCB" w:rsidRPr="00D20FD5">
        <w:rPr>
          <w:rFonts w:ascii="Arial" w:hAnsi="Arial" w:cs="Arial"/>
          <w:sz w:val="20"/>
          <w:szCs w:val="20"/>
        </w:rPr>
        <w:t>.</w:t>
      </w:r>
      <w:r w:rsidR="00231FCB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>SO</w:t>
      </w:r>
      <w:r w:rsidR="00231FCB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>13</w:t>
      </w:r>
      <w:r w:rsidR="00231FCB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 xml:space="preserve"> 9</w:t>
      </w:r>
      <w:r w:rsidR="00231FCB" w:rsidRPr="00D20FD5">
        <w:rPr>
          <w:rFonts w:ascii="Arial" w:hAnsi="Arial" w:cs="Arial"/>
          <w:sz w:val="20"/>
          <w:szCs w:val="20"/>
        </w:rPr>
        <w:t>,</w:t>
      </w:r>
      <w:r w:rsidR="002228F8" w:rsidRPr="00D20FD5">
        <w:rPr>
          <w:rFonts w:ascii="Arial" w:hAnsi="Arial" w:cs="Arial"/>
          <w:sz w:val="20"/>
          <w:szCs w:val="20"/>
        </w:rPr>
        <w:t>3</w:t>
      </w:r>
      <w:r w:rsidR="00197F6E" w:rsidRPr="00D20FD5">
        <w:rPr>
          <w:rFonts w:ascii="Arial" w:hAnsi="Arial" w:cs="Arial"/>
          <w:sz w:val="20"/>
          <w:szCs w:val="20"/>
        </w:rPr>
        <w:t>0</w:t>
      </w:r>
      <w:r w:rsidR="00231FCB" w:rsidRPr="00D20FD5">
        <w:rPr>
          <w:rFonts w:ascii="Arial" w:hAnsi="Arial" w:cs="Arial"/>
          <w:sz w:val="20"/>
          <w:szCs w:val="20"/>
        </w:rPr>
        <w:tab/>
      </w:r>
      <w:r w:rsidR="00B63887" w:rsidRPr="00D20FD5">
        <w:rPr>
          <w:rFonts w:ascii="Arial" w:hAnsi="Arial" w:cs="Arial"/>
          <w:sz w:val="18"/>
          <w:szCs w:val="18"/>
        </w:rPr>
        <w:t xml:space="preserve">dle pokynu </w:t>
      </w:r>
      <w:r w:rsidR="00797858" w:rsidRPr="00D20FD5">
        <w:rPr>
          <w:rFonts w:ascii="Arial" w:hAnsi="Arial" w:cs="Arial"/>
          <w:sz w:val="18"/>
          <w:szCs w:val="18"/>
        </w:rPr>
        <w:t>trenérů</w:t>
      </w:r>
      <w:r w:rsidR="00797858">
        <w:rPr>
          <w:rFonts w:ascii="Arial" w:hAnsi="Arial" w:cs="Arial"/>
          <w:sz w:val="18"/>
          <w:szCs w:val="18"/>
        </w:rPr>
        <w:t xml:space="preserve"> </w:t>
      </w:r>
      <w:r w:rsidR="00797858" w:rsidRPr="007F6FC1">
        <w:rPr>
          <w:rFonts w:ascii="Arial" w:hAnsi="Arial" w:cs="Arial"/>
          <w:sz w:val="20"/>
          <w:szCs w:val="20"/>
        </w:rPr>
        <w:t>OA</w:t>
      </w:r>
      <w:r w:rsidR="00231FCB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>SK Náměšť na Hané</w:t>
      </w:r>
      <w:r w:rsidR="00197F6E" w:rsidRPr="00D20FD5">
        <w:rPr>
          <w:rFonts w:ascii="Arial" w:hAnsi="Arial" w:cs="Arial"/>
          <w:sz w:val="20"/>
          <w:szCs w:val="20"/>
        </w:rPr>
        <w:t xml:space="preserve"> – FK </w:t>
      </w:r>
    </w:p>
    <w:p w14:paraId="6400742B" w14:textId="77777777" w:rsidR="00BB428F" w:rsidRPr="00D20FD5" w:rsidRDefault="001366F2" w:rsidP="00BB428F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840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1B4E0A" wp14:editId="258D910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61735" cy="0"/>
                <wp:effectExtent l="5715" t="7620" r="9525" b="11430"/>
                <wp:wrapNone/>
                <wp:docPr id="1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D6199" id="Line 15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3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fX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"/>
            </w:pict>
          </mc:Fallback>
        </mc:AlternateContent>
      </w:r>
    </w:p>
    <w:p w14:paraId="0075772F" w14:textId="146FB058" w:rsidR="00043377" w:rsidRPr="00D20FD5" w:rsidRDefault="00043377" w:rsidP="00A2293D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72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20</w:t>
      </w:r>
      <w:r w:rsidRPr="00D20FD5">
        <w:rPr>
          <w:rFonts w:ascii="Arial" w:hAnsi="Arial" w:cs="Arial"/>
          <w:sz w:val="20"/>
          <w:szCs w:val="20"/>
        </w:rPr>
        <w:t>.</w:t>
      </w:r>
      <w:r w:rsidR="00C724CB" w:rsidRPr="00D20FD5">
        <w:rPr>
          <w:rFonts w:ascii="Arial" w:hAnsi="Arial" w:cs="Arial"/>
          <w:sz w:val="20"/>
          <w:szCs w:val="20"/>
        </w:rPr>
        <w:t>4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142FE8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18</w:t>
      </w:r>
      <w:r w:rsidRPr="00D20FD5">
        <w:rPr>
          <w:rFonts w:ascii="Arial" w:hAnsi="Arial" w:cs="Arial"/>
          <w:sz w:val="20"/>
          <w:szCs w:val="20"/>
        </w:rPr>
        <w:tab/>
      </w:r>
      <w:r w:rsidR="0052555C" w:rsidRPr="00D20FD5">
        <w:rPr>
          <w:rFonts w:ascii="Arial" w:hAnsi="Arial" w:cs="Arial"/>
          <w:sz w:val="20"/>
          <w:szCs w:val="20"/>
        </w:rPr>
        <w:t>1</w:t>
      </w:r>
      <w:r w:rsidR="008B6C1E" w:rsidRPr="00D20FD5">
        <w:rPr>
          <w:rFonts w:ascii="Arial" w:hAnsi="Arial" w:cs="Arial"/>
          <w:sz w:val="20"/>
          <w:szCs w:val="20"/>
        </w:rPr>
        <w:t>6</w:t>
      </w:r>
      <w:r w:rsidR="0052555C" w:rsidRPr="00D20FD5">
        <w:rPr>
          <w:rFonts w:ascii="Arial" w:hAnsi="Arial" w:cs="Arial"/>
          <w:sz w:val="20"/>
          <w:szCs w:val="20"/>
        </w:rPr>
        <w:t>,</w:t>
      </w:r>
      <w:r w:rsidR="008B6C1E" w:rsidRPr="00D20FD5">
        <w:rPr>
          <w:rFonts w:ascii="Arial" w:hAnsi="Arial" w:cs="Arial"/>
          <w:sz w:val="20"/>
          <w:szCs w:val="20"/>
        </w:rPr>
        <w:t>0</w:t>
      </w:r>
      <w:r w:rsidR="008D7F49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142FE8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1D0FF5" w:rsidRPr="00D20FD5">
        <w:rPr>
          <w:rFonts w:ascii="Arial" w:hAnsi="Arial" w:cs="Arial"/>
          <w:sz w:val="20"/>
          <w:szCs w:val="20"/>
        </w:rPr>
        <w:t>FK</w:t>
      </w:r>
      <w:r w:rsidR="00BB24B8" w:rsidRPr="00D20FD5">
        <w:rPr>
          <w:rFonts w:ascii="Arial" w:hAnsi="Arial" w:cs="Arial"/>
          <w:sz w:val="20"/>
          <w:szCs w:val="20"/>
        </w:rPr>
        <w:t xml:space="preserve"> „A</w:t>
      </w:r>
      <w:r w:rsidR="00142FE8" w:rsidRPr="00D20FD5">
        <w:rPr>
          <w:rFonts w:ascii="Arial" w:hAnsi="Arial" w:cs="Arial"/>
          <w:sz w:val="20"/>
          <w:szCs w:val="20"/>
        </w:rPr>
        <w:t xml:space="preserve">“ – </w:t>
      </w:r>
      <w:r w:rsidR="00C724CB" w:rsidRPr="00D20FD5">
        <w:rPr>
          <w:rFonts w:ascii="Arial" w:hAnsi="Arial" w:cs="Arial"/>
          <w:sz w:val="20"/>
          <w:szCs w:val="20"/>
        </w:rPr>
        <w:t>FK Velká Bystřice</w:t>
      </w:r>
      <w:r w:rsidR="00CD6683" w:rsidRPr="00D20FD5">
        <w:rPr>
          <w:rFonts w:ascii="Arial" w:hAnsi="Arial" w:cs="Arial"/>
          <w:sz w:val="20"/>
          <w:szCs w:val="20"/>
        </w:rPr>
        <w:t xml:space="preserve"> </w:t>
      </w:r>
      <w:r w:rsidR="001D0FF5" w:rsidRPr="00D20FD5">
        <w:rPr>
          <w:rFonts w:ascii="Arial" w:hAnsi="Arial" w:cs="Arial"/>
          <w:sz w:val="20"/>
          <w:szCs w:val="20"/>
        </w:rPr>
        <w:t xml:space="preserve"> </w:t>
      </w:r>
    </w:p>
    <w:p w14:paraId="3569E638" w14:textId="021B3A8D" w:rsidR="00757E0B" w:rsidRPr="00D20FD5" w:rsidRDefault="00043377" w:rsidP="00043377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21</w:t>
      </w:r>
      <w:r w:rsidR="008D0356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4</w:t>
      </w:r>
      <w:r w:rsidR="008D0356" w:rsidRPr="00D20FD5">
        <w:rPr>
          <w:rFonts w:ascii="Arial" w:hAnsi="Arial" w:cs="Arial"/>
          <w:sz w:val="20"/>
          <w:szCs w:val="20"/>
        </w:rPr>
        <w:t>.</w:t>
      </w:r>
      <w:r w:rsidR="008D0356"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>NE</w:t>
      </w:r>
      <w:r w:rsidR="008D0356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22</w:t>
      </w:r>
      <w:r w:rsidR="008D0356" w:rsidRPr="00D20FD5">
        <w:rPr>
          <w:rFonts w:ascii="Arial" w:hAnsi="Arial" w:cs="Arial"/>
          <w:sz w:val="20"/>
          <w:szCs w:val="20"/>
        </w:rPr>
        <w:tab/>
        <w:t>1</w:t>
      </w:r>
      <w:r w:rsidR="007177D0" w:rsidRPr="00D20FD5">
        <w:rPr>
          <w:rFonts w:ascii="Arial" w:hAnsi="Arial" w:cs="Arial"/>
          <w:sz w:val="20"/>
          <w:szCs w:val="20"/>
        </w:rPr>
        <w:t>0</w:t>
      </w:r>
      <w:r w:rsidR="008D0356" w:rsidRPr="00D20FD5">
        <w:rPr>
          <w:rFonts w:ascii="Arial" w:hAnsi="Arial" w:cs="Arial"/>
          <w:sz w:val="20"/>
          <w:szCs w:val="20"/>
        </w:rPr>
        <w:t>,</w:t>
      </w:r>
      <w:r w:rsidR="007177D0" w:rsidRPr="00D20FD5">
        <w:rPr>
          <w:rFonts w:ascii="Arial" w:hAnsi="Arial" w:cs="Arial"/>
          <w:sz w:val="20"/>
          <w:szCs w:val="20"/>
        </w:rPr>
        <w:t>15</w:t>
      </w:r>
      <w:r w:rsidR="008D0356"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  <w:t xml:space="preserve">FK „B“ </w:t>
      </w:r>
      <w:r w:rsidR="008D45E8" w:rsidRPr="00D20FD5">
        <w:rPr>
          <w:rFonts w:ascii="Arial" w:hAnsi="Arial" w:cs="Arial"/>
          <w:sz w:val="20"/>
          <w:szCs w:val="20"/>
        </w:rPr>
        <w:t>–</w:t>
      </w:r>
      <w:r w:rsidR="007177D0" w:rsidRPr="00D20FD5">
        <w:rPr>
          <w:rFonts w:ascii="Arial" w:hAnsi="Arial" w:cs="Arial"/>
          <w:sz w:val="20"/>
          <w:szCs w:val="20"/>
        </w:rPr>
        <w:t xml:space="preserve"> </w:t>
      </w:r>
      <w:r w:rsidR="008D45E8" w:rsidRPr="00D20FD5">
        <w:rPr>
          <w:rFonts w:ascii="Arial" w:hAnsi="Arial" w:cs="Arial"/>
          <w:sz w:val="20"/>
          <w:szCs w:val="20"/>
        </w:rPr>
        <w:t>SK Červenka</w:t>
      </w:r>
    </w:p>
    <w:p w14:paraId="3AB1C943" w14:textId="7BF60148" w:rsidR="00DF75D9" w:rsidRPr="00D20FD5" w:rsidRDefault="00E74CEC" w:rsidP="00043377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21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="00460AB4" w:rsidRPr="00D20FD5">
        <w:rPr>
          <w:rFonts w:ascii="Arial" w:hAnsi="Arial" w:cs="Arial"/>
          <w:sz w:val="20"/>
          <w:szCs w:val="20"/>
        </w:rPr>
        <w:t>4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="00142FE8"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NE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18</w:t>
      </w:r>
      <w:r w:rsidR="00142FE8"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13,00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3D75A4" w:rsidRPr="00D20FD5">
        <w:rPr>
          <w:rFonts w:ascii="Arial" w:hAnsi="Arial" w:cs="Arial"/>
          <w:sz w:val="20"/>
          <w:szCs w:val="20"/>
        </w:rPr>
        <w:tab/>
      </w:r>
      <w:r w:rsidR="003D75A4" w:rsidRPr="00D20FD5">
        <w:rPr>
          <w:rFonts w:ascii="Arial" w:hAnsi="Arial" w:cs="Arial"/>
          <w:sz w:val="20"/>
          <w:szCs w:val="20"/>
        </w:rPr>
        <w:tab/>
        <w:t xml:space="preserve">FK – </w:t>
      </w:r>
      <w:r w:rsidR="00460AB4" w:rsidRPr="00D20FD5">
        <w:rPr>
          <w:rFonts w:ascii="Arial" w:hAnsi="Arial" w:cs="Arial"/>
          <w:sz w:val="20"/>
          <w:szCs w:val="20"/>
        </w:rPr>
        <w:t>Sokol Čechovice „B“</w:t>
      </w:r>
    </w:p>
    <w:p w14:paraId="0EDB22DE" w14:textId="3849A2C4" w:rsidR="002228F8" w:rsidRPr="00D20FD5" w:rsidRDefault="00D20FD5" w:rsidP="00043377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E20C85">
        <w:rPr>
          <w:rFonts w:ascii="Arial" w:hAnsi="Arial" w:cs="Arial"/>
          <w:sz w:val="20"/>
          <w:szCs w:val="20"/>
        </w:rPr>
        <w:t>SŽ</w:t>
      </w:r>
      <w:r w:rsidR="002228F8" w:rsidRPr="00D20FD5">
        <w:rPr>
          <w:rFonts w:ascii="Arial" w:hAnsi="Arial" w:cs="Arial"/>
          <w:sz w:val="20"/>
          <w:szCs w:val="20"/>
        </w:rPr>
        <w:tab/>
        <w:t>20.4.</w:t>
      </w:r>
      <w:r w:rsidR="002228F8" w:rsidRPr="00D20FD5">
        <w:rPr>
          <w:rFonts w:ascii="Arial" w:hAnsi="Arial" w:cs="Arial"/>
          <w:sz w:val="20"/>
          <w:szCs w:val="20"/>
        </w:rPr>
        <w:tab/>
        <w:t>SO</w:t>
      </w:r>
      <w:r w:rsidR="002228F8" w:rsidRPr="00D20FD5">
        <w:rPr>
          <w:rFonts w:ascii="Arial" w:hAnsi="Arial" w:cs="Arial"/>
          <w:sz w:val="20"/>
          <w:szCs w:val="20"/>
        </w:rPr>
        <w:tab/>
        <w:t>14</w:t>
      </w:r>
      <w:r w:rsidR="002228F8" w:rsidRPr="00D20FD5">
        <w:rPr>
          <w:rFonts w:ascii="Arial" w:hAnsi="Arial" w:cs="Arial"/>
          <w:sz w:val="20"/>
          <w:szCs w:val="20"/>
        </w:rPr>
        <w:tab/>
        <w:t>10,00</w:t>
      </w:r>
      <w:r w:rsidR="002228F8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ab/>
        <w:t>FK – Tatran Litovel</w:t>
      </w:r>
    </w:p>
    <w:p w14:paraId="263B3B41" w14:textId="77777777" w:rsidR="00EF70C4" w:rsidRPr="00D20FD5" w:rsidRDefault="001366F2" w:rsidP="001D109F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6726"/>
          <w:tab w:val="left" w:pos="7125"/>
        </w:tabs>
        <w:rPr>
          <w:rFonts w:ascii="Arial" w:hAnsi="Arial" w:cs="Arial"/>
          <w:noProof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27B23" wp14:editId="513AB84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61735" cy="0"/>
                <wp:effectExtent l="5715" t="7620" r="9525" b="11430"/>
                <wp:wrapNone/>
                <wp:docPr id="1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F1D75" id="Line 1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9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0nFQIAACs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"/>
            </w:pict>
          </mc:Fallback>
        </mc:AlternateContent>
      </w:r>
      <w:r w:rsidR="008F4AFD" w:rsidRPr="00D20FD5">
        <w:rPr>
          <w:rFonts w:ascii="Arial" w:hAnsi="Arial" w:cs="Arial"/>
          <w:noProof/>
          <w:sz w:val="20"/>
          <w:szCs w:val="20"/>
        </w:rPr>
        <w:t xml:space="preserve"> </w:t>
      </w:r>
    </w:p>
    <w:p w14:paraId="495D01E2" w14:textId="3D853BB5" w:rsidR="004B597C" w:rsidRPr="00D20FD5" w:rsidRDefault="004B597C" w:rsidP="004B597C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27</w:t>
      </w:r>
      <w:r w:rsidRPr="00D20FD5">
        <w:rPr>
          <w:rFonts w:ascii="Arial" w:hAnsi="Arial" w:cs="Arial"/>
          <w:sz w:val="20"/>
          <w:szCs w:val="20"/>
        </w:rPr>
        <w:t>.</w:t>
      </w:r>
      <w:r w:rsidR="00C724CB" w:rsidRPr="00D20FD5">
        <w:rPr>
          <w:rFonts w:ascii="Arial" w:hAnsi="Arial" w:cs="Arial"/>
          <w:sz w:val="20"/>
          <w:szCs w:val="20"/>
        </w:rPr>
        <w:t>4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19</w:t>
      </w:r>
      <w:r w:rsidRPr="00D20FD5">
        <w:rPr>
          <w:rFonts w:ascii="Arial" w:hAnsi="Arial" w:cs="Arial"/>
          <w:sz w:val="20"/>
          <w:szCs w:val="20"/>
        </w:rPr>
        <w:tab/>
      </w:r>
      <w:r w:rsidR="0052555C" w:rsidRPr="00D20FD5">
        <w:rPr>
          <w:rFonts w:ascii="Arial" w:hAnsi="Arial" w:cs="Arial"/>
          <w:sz w:val="20"/>
          <w:szCs w:val="20"/>
        </w:rPr>
        <w:t>1</w:t>
      </w:r>
      <w:r w:rsidR="00C724CB" w:rsidRPr="00D20FD5">
        <w:rPr>
          <w:rFonts w:ascii="Arial" w:hAnsi="Arial" w:cs="Arial"/>
          <w:sz w:val="20"/>
          <w:szCs w:val="20"/>
        </w:rPr>
        <w:t>6</w:t>
      </w:r>
      <w:r w:rsidR="0052555C" w:rsidRPr="00D20FD5">
        <w:rPr>
          <w:rFonts w:ascii="Arial" w:hAnsi="Arial" w:cs="Arial"/>
          <w:sz w:val="20"/>
          <w:szCs w:val="20"/>
        </w:rPr>
        <w:t>,</w:t>
      </w:r>
      <w:r w:rsidR="00C724CB" w:rsidRPr="00D20FD5">
        <w:rPr>
          <w:rFonts w:ascii="Arial" w:hAnsi="Arial" w:cs="Arial"/>
          <w:sz w:val="20"/>
          <w:szCs w:val="20"/>
        </w:rPr>
        <w:t>0</w:t>
      </w:r>
      <w:r w:rsidR="0052555C" w:rsidRPr="00D20FD5">
        <w:rPr>
          <w:rFonts w:ascii="Arial" w:hAnsi="Arial" w:cs="Arial"/>
          <w:sz w:val="20"/>
          <w:szCs w:val="20"/>
        </w:rPr>
        <w:t>0</w:t>
      </w:r>
      <w:r w:rsidR="00581591" w:rsidRPr="00D20FD5">
        <w:rPr>
          <w:rFonts w:ascii="Arial" w:hAnsi="Arial" w:cs="Arial"/>
          <w:sz w:val="20"/>
          <w:szCs w:val="20"/>
        </w:rPr>
        <w:t xml:space="preserve">  </w:t>
      </w:r>
      <w:r w:rsidR="007F6FC1">
        <w:rPr>
          <w:rFonts w:ascii="Arial" w:hAnsi="Arial" w:cs="Arial"/>
          <w:sz w:val="20"/>
          <w:szCs w:val="20"/>
        </w:rPr>
        <w:t xml:space="preserve">           </w:t>
      </w:r>
      <w:r w:rsidR="003B0E9D" w:rsidRPr="00D20FD5">
        <w:rPr>
          <w:rFonts w:ascii="Arial" w:hAnsi="Arial" w:cs="Arial"/>
          <w:sz w:val="20"/>
          <w:szCs w:val="20"/>
        </w:rPr>
        <w:t>14,00</w:t>
      </w:r>
      <w:r w:rsidR="003B0E9D" w:rsidRPr="00D20FD5">
        <w:rPr>
          <w:rFonts w:ascii="Arial" w:hAnsi="Arial" w:cs="Arial"/>
          <w:sz w:val="20"/>
          <w:szCs w:val="20"/>
        </w:rPr>
        <w:tab/>
        <w:t>BUS</w:t>
      </w:r>
      <w:r w:rsidR="00BB24B8"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Kralice na Hané</w:t>
      </w:r>
      <w:r w:rsidR="00142FE8" w:rsidRPr="00D20FD5">
        <w:rPr>
          <w:rFonts w:ascii="Arial" w:hAnsi="Arial" w:cs="Arial"/>
          <w:sz w:val="20"/>
          <w:szCs w:val="20"/>
        </w:rPr>
        <w:t xml:space="preserve"> – </w:t>
      </w:r>
      <w:r w:rsidR="001366F2" w:rsidRPr="00D20FD5">
        <w:rPr>
          <w:rFonts w:ascii="Arial" w:hAnsi="Arial" w:cs="Arial"/>
          <w:sz w:val="20"/>
          <w:szCs w:val="20"/>
        </w:rPr>
        <w:t>FK</w:t>
      </w:r>
      <w:r w:rsidR="00BB24B8" w:rsidRPr="00D20FD5">
        <w:rPr>
          <w:rFonts w:ascii="Arial" w:hAnsi="Arial" w:cs="Arial"/>
          <w:sz w:val="20"/>
          <w:szCs w:val="20"/>
        </w:rPr>
        <w:t xml:space="preserve"> „A“ </w:t>
      </w:r>
    </w:p>
    <w:p w14:paraId="101E09B4" w14:textId="429E4C55" w:rsidR="004B597C" w:rsidRPr="00D20FD5" w:rsidRDefault="004B597C" w:rsidP="004B597C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28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4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9D067A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23</w:t>
      </w:r>
      <w:r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8D45E8" w:rsidRPr="00D20FD5">
        <w:rPr>
          <w:rFonts w:ascii="Arial" w:hAnsi="Arial" w:cs="Arial"/>
          <w:sz w:val="20"/>
          <w:szCs w:val="20"/>
        </w:rPr>
        <w:t>0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8D45E8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ab/>
      </w:r>
      <w:r w:rsidR="00BB24B8"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 xml:space="preserve">FK „B“ </w:t>
      </w:r>
      <w:r w:rsidR="007177D0" w:rsidRPr="00D20FD5">
        <w:rPr>
          <w:rFonts w:ascii="Arial" w:hAnsi="Arial" w:cs="Arial"/>
          <w:sz w:val="20"/>
          <w:szCs w:val="20"/>
        </w:rPr>
        <w:t xml:space="preserve">– </w:t>
      </w:r>
      <w:r w:rsidR="008D45E8" w:rsidRPr="00D20FD5">
        <w:rPr>
          <w:rFonts w:ascii="Arial" w:hAnsi="Arial" w:cs="Arial"/>
          <w:sz w:val="20"/>
          <w:szCs w:val="20"/>
        </w:rPr>
        <w:t>FK Odrlice</w:t>
      </w:r>
    </w:p>
    <w:p w14:paraId="6B67069F" w14:textId="26B2EA15" w:rsidR="00757E0B" w:rsidRPr="00D20FD5" w:rsidRDefault="00E74CEC" w:rsidP="004B597C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28</w:t>
      </w:r>
      <w:r w:rsidR="003D75A4" w:rsidRPr="00D20FD5">
        <w:rPr>
          <w:rFonts w:ascii="Arial" w:hAnsi="Arial" w:cs="Arial"/>
          <w:sz w:val="20"/>
          <w:szCs w:val="20"/>
        </w:rPr>
        <w:t>.</w:t>
      </w:r>
      <w:r w:rsidR="00460AB4" w:rsidRPr="00D20FD5">
        <w:rPr>
          <w:rFonts w:ascii="Arial" w:hAnsi="Arial" w:cs="Arial"/>
          <w:sz w:val="20"/>
          <w:szCs w:val="20"/>
        </w:rPr>
        <w:t>4</w:t>
      </w:r>
      <w:r w:rsidR="003D75A4" w:rsidRPr="00D20FD5">
        <w:rPr>
          <w:rFonts w:ascii="Arial" w:hAnsi="Arial" w:cs="Arial"/>
          <w:sz w:val="20"/>
          <w:szCs w:val="20"/>
        </w:rPr>
        <w:t>.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NE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19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265C4C" w:rsidRPr="00D20FD5">
        <w:rPr>
          <w:rFonts w:ascii="Arial" w:hAnsi="Arial" w:cs="Arial"/>
          <w:sz w:val="20"/>
          <w:szCs w:val="20"/>
        </w:rPr>
        <w:t>10,00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8,30</w:t>
      </w:r>
      <w:r w:rsidR="00142FE8"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Minibus</w:t>
      </w:r>
      <w:r w:rsidR="00BB24B8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Lutín</w:t>
      </w:r>
      <w:r w:rsidR="00D20FD5">
        <w:rPr>
          <w:rFonts w:ascii="Arial" w:hAnsi="Arial" w:cs="Arial"/>
          <w:sz w:val="20"/>
          <w:szCs w:val="20"/>
        </w:rPr>
        <w:t>/</w:t>
      </w:r>
      <w:r w:rsidR="00460AB4" w:rsidRPr="00D20FD5">
        <w:rPr>
          <w:rFonts w:ascii="Arial" w:hAnsi="Arial" w:cs="Arial"/>
          <w:sz w:val="20"/>
          <w:szCs w:val="20"/>
        </w:rPr>
        <w:t>Hněvotín</w:t>
      </w:r>
      <w:r w:rsidR="00BB24B8" w:rsidRPr="00D20FD5">
        <w:rPr>
          <w:rFonts w:ascii="Arial" w:hAnsi="Arial" w:cs="Arial"/>
          <w:sz w:val="20"/>
          <w:szCs w:val="20"/>
        </w:rPr>
        <w:t xml:space="preserve"> – FK</w:t>
      </w:r>
    </w:p>
    <w:p w14:paraId="6A75DF7F" w14:textId="602EE450" w:rsidR="003D75A4" w:rsidRPr="00D20FD5" w:rsidRDefault="001B02BB" w:rsidP="004B597C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S</w:t>
      </w:r>
      <w:r w:rsidR="00757E0B" w:rsidRPr="00D20FD5">
        <w:rPr>
          <w:rFonts w:ascii="Arial" w:hAnsi="Arial" w:cs="Arial"/>
          <w:sz w:val="20"/>
          <w:szCs w:val="20"/>
        </w:rPr>
        <w:t>Ž</w:t>
      </w:r>
      <w:r w:rsidR="00BB24B8" w:rsidRPr="00D20FD5">
        <w:rPr>
          <w:rFonts w:ascii="Arial" w:hAnsi="Arial" w:cs="Arial"/>
          <w:sz w:val="20"/>
          <w:szCs w:val="20"/>
        </w:rPr>
        <w:t xml:space="preserve"> </w:t>
      </w:r>
      <w:r w:rsidR="003D75A4" w:rsidRPr="00D20FD5">
        <w:rPr>
          <w:rFonts w:ascii="Arial" w:hAnsi="Arial" w:cs="Arial"/>
          <w:sz w:val="20"/>
          <w:szCs w:val="20"/>
        </w:rPr>
        <w:t xml:space="preserve"> 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>27</w:t>
      </w:r>
      <w:r w:rsidRPr="00D20FD5">
        <w:rPr>
          <w:rFonts w:ascii="Arial" w:hAnsi="Arial" w:cs="Arial"/>
          <w:sz w:val="20"/>
          <w:szCs w:val="20"/>
        </w:rPr>
        <w:t>.</w:t>
      </w:r>
      <w:r w:rsidR="002228F8" w:rsidRPr="00D20FD5">
        <w:rPr>
          <w:rFonts w:ascii="Arial" w:hAnsi="Arial" w:cs="Arial"/>
          <w:sz w:val="20"/>
          <w:szCs w:val="20"/>
        </w:rPr>
        <w:t>4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ab/>
        <w:t>10,00</w:t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="002228F8" w:rsidRPr="00D20FD5">
        <w:rPr>
          <w:rFonts w:ascii="Arial" w:hAnsi="Arial" w:cs="Arial"/>
          <w:sz w:val="20"/>
          <w:szCs w:val="20"/>
        </w:rPr>
        <w:t xml:space="preserve">Sokol </w:t>
      </w:r>
      <w:r w:rsidR="00FB21C0" w:rsidRPr="00D20FD5">
        <w:rPr>
          <w:rFonts w:ascii="Arial" w:hAnsi="Arial" w:cs="Arial"/>
          <w:sz w:val="20"/>
          <w:szCs w:val="20"/>
        </w:rPr>
        <w:t>Pňovice</w:t>
      </w:r>
      <w:r w:rsidRPr="00D20FD5">
        <w:rPr>
          <w:rFonts w:ascii="Arial" w:hAnsi="Arial" w:cs="Arial"/>
          <w:sz w:val="20"/>
          <w:szCs w:val="20"/>
        </w:rPr>
        <w:t xml:space="preserve"> – F</w:t>
      </w:r>
      <w:r w:rsidR="00FB21C0" w:rsidRPr="00D20FD5">
        <w:rPr>
          <w:rFonts w:ascii="Arial" w:hAnsi="Arial" w:cs="Arial"/>
          <w:sz w:val="20"/>
          <w:szCs w:val="20"/>
        </w:rPr>
        <w:t>K</w:t>
      </w:r>
      <w:r w:rsidR="00DD1B77" w:rsidRPr="00D20FD5">
        <w:rPr>
          <w:rFonts w:ascii="Arial" w:hAnsi="Arial" w:cs="Arial"/>
          <w:sz w:val="20"/>
          <w:szCs w:val="20"/>
        </w:rPr>
        <w:tab/>
      </w:r>
    </w:p>
    <w:p w14:paraId="470BEDF8" w14:textId="77777777" w:rsidR="000363E2" w:rsidRPr="00D20FD5" w:rsidRDefault="000363E2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BBFEA4" wp14:editId="4B24AFAC">
                <wp:simplePos x="0" y="0"/>
                <wp:positionH relativeFrom="column">
                  <wp:posOffset>-3810</wp:posOffset>
                </wp:positionH>
                <wp:positionV relativeFrom="paragraph">
                  <wp:posOffset>52705</wp:posOffset>
                </wp:positionV>
                <wp:extent cx="6261735" cy="0"/>
                <wp:effectExtent l="0" t="0" r="24765" b="19050"/>
                <wp:wrapNone/>
                <wp:docPr id="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911CC" id="Line 14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.15pt" to="492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ns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"/>
            </w:pict>
          </mc:Fallback>
        </mc:AlternateContent>
      </w:r>
    </w:p>
    <w:p w14:paraId="2FB50CF9" w14:textId="6B60F85A" w:rsidR="004A5373" w:rsidRPr="00D20FD5" w:rsidRDefault="005424DB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>4</w:t>
      </w:r>
      <w:r w:rsidR="000930DA" w:rsidRPr="00D20FD5">
        <w:rPr>
          <w:rFonts w:ascii="Arial" w:hAnsi="Arial" w:cs="Arial"/>
          <w:sz w:val="20"/>
          <w:szCs w:val="20"/>
        </w:rPr>
        <w:t>.</w:t>
      </w:r>
      <w:r w:rsidR="00C724CB" w:rsidRPr="00D20FD5">
        <w:rPr>
          <w:rFonts w:ascii="Arial" w:hAnsi="Arial" w:cs="Arial"/>
          <w:sz w:val="20"/>
          <w:szCs w:val="20"/>
        </w:rPr>
        <w:t>5</w:t>
      </w:r>
      <w:r w:rsidR="000930DA" w:rsidRPr="00D20FD5">
        <w:rPr>
          <w:rFonts w:ascii="Arial" w:hAnsi="Arial" w:cs="Arial"/>
          <w:sz w:val="20"/>
          <w:szCs w:val="20"/>
        </w:rPr>
        <w:t>.</w:t>
      </w:r>
      <w:r w:rsidR="000930DA"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20</w:t>
      </w:r>
      <w:r w:rsidRPr="00D20FD5">
        <w:rPr>
          <w:rFonts w:ascii="Arial" w:hAnsi="Arial" w:cs="Arial"/>
          <w:sz w:val="20"/>
          <w:szCs w:val="20"/>
        </w:rPr>
        <w:tab/>
      </w:r>
      <w:r w:rsidR="009D173D" w:rsidRPr="00D20FD5">
        <w:rPr>
          <w:rFonts w:ascii="Arial" w:hAnsi="Arial" w:cs="Arial"/>
          <w:sz w:val="20"/>
          <w:szCs w:val="20"/>
        </w:rPr>
        <w:t>1</w:t>
      </w:r>
      <w:r w:rsidR="00C724CB" w:rsidRPr="00D20FD5">
        <w:rPr>
          <w:rFonts w:ascii="Arial" w:hAnsi="Arial" w:cs="Arial"/>
          <w:sz w:val="20"/>
          <w:szCs w:val="20"/>
        </w:rPr>
        <w:t>6</w:t>
      </w:r>
      <w:r w:rsidR="00610F0D" w:rsidRPr="00D20FD5">
        <w:rPr>
          <w:rFonts w:ascii="Arial" w:hAnsi="Arial" w:cs="Arial"/>
          <w:sz w:val="20"/>
          <w:szCs w:val="20"/>
        </w:rPr>
        <w:t>,</w:t>
      </w:r>
      <w:r w:rsidR="000B7099" w:rsidRPr="00D20FD5">
        <w:rPr>
          <w:rFonts w:ascii="Arial" w:hAnsi="Arial" w:cs="Arial"/>
          <w:sz w:val="20"/>
          <w:szCs w:val="20"/>
        </w:rPr>
        <w:t>30</w:t>
      </w:r>
      <w:r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 xml:space="preserve">                              </w:t>
      </w:r>
      <w:r w:rsidR="00433B62" w:rsidRPr="00D20FD5">
        <w:rPr>
          <w:rFonts w:ascii="Arial" w:hAnsi="Arial" w:cs="Arial"/>
          <w:sz w:val="20"/>
          <w:szCs w:val="20"/>
        </w:rPr>
        <w:tab/>
      </w:r>
      <w:r w:rsidR="00C724CB" w:rsidRPr="00D20FD5">
        <w:rPr>
          <w:rFonts w:ascii="Arial" w:hAnsi="Arial" w:cs="Arial"/>
          <w:sz w:val="20"/>
          <w:szCs w:val="20"/>
        </w:rPr>
        <w:t xml:space="preserve">FK „A“ </w:t>
      </w:r>
      <w:r w:rsidR="000B7099" w:rsidRPr="00D20FD5">
        <w:rPr>
          <w:rFonts w:ascii="Arial" w:hAnsi="Arial" w:cs="Arial"/>
          <w:sz w:val="20"/>
          <w:szCs w:val="20"/>
        </w:rPr>
        <w:t xml:space="preserve">– </w:t>
      </w:r>
      <w:r w:rsidR="00C724CB" w:rsidRPr="00D20FD5">
        <w:rPr>
          <w:rFonts w:ascii="Arial" w:hAnsi="Arial" w:cs="Arial"/>
          <w:sz w:val="20"/>
          <w:szCs w:val="20"/>
        </w:rPr>
        <w:t>SK Slatinice</w:t>
      </w:r>
      <w:r w:rsidR="00A9682B" w:rsidRPr="00D20FD5">
        <w:rPr>
          <w:rFonts w:ascii="Arial" w:hAnsi="Arial" w:cs="Arial"/>
          <w:sz w:val="20"/>
          <w:szCs w:val="20"/>
        </w:rPr>
        <w:t xml:space="preserve">  </w:t>
      </w:r>
    </w:p>
    <w:p w14:paraId="4FBF8A0B" w14:textId="319BA995" w:rsidR="00757E0B" w:rsidRPr="00D20FD5" w:rsidRDefault="002856CF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8D45E8" w:rsidRPr="00D20FD5">
        <w:rPr>
          <w:rFonts w:ascii="Arial" w:hAnsi="Arial" w:cs="Arial"/>
          <w:sz w:val="20"/>
          <w:szCs w:val="20"/>
        </w:rPr>
        <w:t>5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8D45E8" w:rsidRPr="00D20FD5">
        <w:rPr>
          <w:rFonts w:ascii="Arial" w:hAnsi="Arial" w:cs="Arial"/>
          <w:sz w:val="20"/>
          <w:szCs w:val="20"/>
        </w:rPr>
        <w:t>5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>NE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24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480778" w:rsidRPr="00D20FD5">
        <w:rPr>
          <w:rFonts w:ascii="Arial" w:hAnsi="Arial" w:cs="Arial"/>
          <w:sz w:val="20"/>
          <w:szCs w:val="20"/>
        </w:rPr>
        <w:t>6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983204" w:rsidRPr="00D20FD5">
        <w:rPr>
          <w:rFonts w:ascii="Arial" w:hAnsi="Arial" w:cs="Arial"/>
          <w:sz w:val="20"/>
          <w:szCs w:val="20"/>
        </w:rPr>
        <w:t>3</w:t>
      </w:r>
      <w:r w:rsidR="00757E0B" w:rsidRPr="00D20FD5">
        <w:rPr>
          <w:rFonts w:ascii="Arial" w:hAnsi="Arial" w:cs="Arial"/>
          <w:sz w:val="20"/>
          <w:szCs w:val="20"/>
        </w:rPr>
        <w:t>0</w:t>
      </w:r>
      <w:r w:rsidR="00D32C91" w:rsidRPr="00D20FD5">
        <w:rPr>
          <w:rFonts w:ascii="Arial" w:hAnsi="Arial" w:cs="Arial"/>
          <w:sz w:val="20"/>
          <w:szCs w:val="20"/>
        </w:rPr>
        <w:t xml:space="preserve">       </w:t>
      </w:r>
      <w:r w:rsidR="0080308A" w:rsidRPr="00D20FD5">
        <w:rPr>
          <w:rFonts w:ascii="Arial" w:hAnsi="Arial" w:cs="Arial"/>
          <w:sz w:val="20"/>
          <w:szCs w:val="20"/>
        </w:rPr>
        <w:tab/>
      </w:r>
      <w:r w:rsidR="00B63887" w:rsidRPr="00D20FD5">
        <w:rPr>
          <w:rFonts w:ascii="Arial" w:hAnsi="Arial" w:cs="Arial"/>
          <w:sz w:val="18"/>
          <w:szCs w:val="18"/>
        </w:rPr>
        <w:t xml:space="preserve">dle pokynu </w:t>
      </w:r>
      <w:r w:rsidR="00797858" w:rsidRPr="00D20FD5">
        <w:rPr>
          <w:rFonts w:ascii="Arial" w:hAnsi="Arial" w:cs="Arial"/>
          <w:sz w:val="18"/>
          <w:szCs w:val="18"/>
        </w:rPr>
        <w:t>trenérů</w:t>
      </w:r>
      <w:r w:rsidR="00797858" w:rsidRPr="00D20FD5">
        <w:rPr>
          <w:rFonts w:ascii="Arial" w:hAnsi="Arial" w:cs="Arial"/>
          <w:sz w:val="20"/>
          <w:szCs w:val="20"/>
        </w:rPr>
        <w:t xml:space="preserve"> OA</w:t>
      </w:r>
      <w:r w:rsidR="00D32C91"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Chválkovice „B“</w:t>
      </w:r>
      <w:r w:rsidR="00BB24B8" w:rsidRPr="00D20FD5">
        <w:rPr>
          <w:rFonts w:ascii="Arial" w:hAnsi="Arial" w:cs="Arial"/>
          <w:sz w:val="20"/>
          <w:szCs w:val="20"/>
        </w:rPr>
        <w:t xml:space="preserve"> </w:t>
      </w:r>
      <w:r w:rsidR="00A95722" w:rsidRPr="00D20FD5">
        <w:rPr>
          <w:rFonts w:ascii="Arial" w:hAnsi="Arial" w:cs="Arial"/>
          <w:sz w:val="20"/>
          <w:szCs w:val="20"/>
        </w:rPr>
        <w:t>– FK „B“</w:t>
      </w:r>
    </w:p>
    <w:p w14:paraId="021F9CD2" w14:textId="123BBDBC" w:rsidR="00757E0B" w:rsidRPr="00D20FD5" w:rsidRDefault="00E74CEC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="005E3EC9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5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="00460AB4" w:rsidRPr="00D20FD5">
        <w:rPr>
          <w:rFonts w:ascii="Arial" w:hAnsi="Arial" w:cs="Arial"/>
          <w:sz w:val="20"/>
          <w:szCs w:val="20"/>
        </w:rPr>
        <w:t>5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="00B11C69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NE</w:t>
      </w:r>
      <w:r w:rsidR="005E3EC9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20</w:t>
      </w:r>
      <w:r w:rsidR="005E3EC9"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10,15</w:t>
      </w:r>
      <w:r w:rsidR="005E3EC9" w:rsidRPr="00D20FD5">
        <w:rPr>
          <w:rFonts w:ascii="Arial" w:hAnsi="Arial" w:cs="Arial"/>
          <w:sz w:val="20"/>
          <w:szCs w:val="20"/>
        </w:rPr>
        <w:tab/>
      </w:r>
      <w:r w:rsidR="005E3EC9" w:rsidRPr="00D20FD5">
        <w:rPr>
          <w:rFonts w:ascii="Arial" w:hAnsi="Arial" w:cs="Arial"/>
          <w:sz w:val="20"/>
          <w:szCs w:val="20"/>
        </w:rPr>
        <w:tab/>
      </w:r>
      <w:r w:rsidR="005E3EC9" w:rsidRPr="00D20FD5">
        <w:rPr>
          <w:rFonts w:ascii="Arial" w:hAnsi="Arial" w:cs="Arial"/>
          <w:sz w:val="20"/>
          <w:szCs w:val="20"/>
        </w:rPr>
        <w:tab/>
        <w:t xml:space="preserve">FK – </w:t>
      </w:r>
      <w:r w:rsidR="00460AB4" w:rsidRPr="00D20FD5">
        <w:rPr>
          <w:rFonts w:ascii="Arial" w:hAnsi="Arial" w:cs="Arial"/>
          <w:sz w:val="20"/>
          <w:szCs w:val="20"/>
        </w:rPr>
        <w:t>Tatran Litovel</w:t>
      </w:r>
    </w:p>
    <w:p w14:paraId="11CFC915" w14:textId="1053D7A1" w:rsidR="002856CF" w:rsidRPr="00D20FD5" w:rsidRDefault="001B02BB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  <w:r w:rsidRPr="00D20FD5">
        <w:rPr>
          <w:rFonts w:ascii="Arial" w:hAnsi="Arial" w:cs="Arial"/>
          <w:sz w:val="20"/>
          <w:szCs w:val="20"/>
        </w:rPr>
        <w:t>S</w:t>
      </w:r>
      <w:r w:rsidR="00757E0B" w:rsidRPr="00D20FD5">
        <w:rPr>
          <w:rFonts w:ascii="Arial" w:hAnsi="Arial" w:cs="Arial"/>
          <w:sz w:val="20"/>
          <w:szCs w:val="20"/>
        </w:rPr>
        <w:t>Ž</w:t>
      </w:r>
      <w:r w:rsidR="00A95722" w:rsidRPr="00D20FD5">
        <w:rPr>
          <w:rFonts w:ascii="Arial" w:hAnsi="Arial" w:cs="Arial"/>
          <w:sz w:val="20"/>
          <w:szCs w:val="20"/>
        </w:rPr>
        <w:t xml:space="preserve"> 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4</w:t>
      </w:r>
      <w:r w:rsidR="00DD1B77" w:rsidRPr="00D20FD5">
        <w:rPr>
          <w:rFonts w:ascii="Arial" w:hAnsi="Arial" w:cs="Arial"/>
          <w:sz w:val="20"/>
          <w:szCs w:val="20"/>
        </w:rPr>
        <w:t>.</w:t>
      </w:r>
      <w:r w:rsidR="00FB21C0" w:rsidRPr="00D20FD5">
        <w:rPr>
          <w:rFonts w:ascii="Arial" w:hAnsi="Arial" w:cs="Arial"/>
          <w:sz w:val="20"/>
          <w:szCs w:val="20"/>
        </w:rPr>
        <w:t>5</w:t>
      </w:r>
      <w:r w:rsidR="00DD1B77" w:rsidRPr="00D20FD5">
        <w:rPr>
          <w:rFonts w:ascii="Arial" w:hAnsi="Arial" w:cs="Arial"/>
          <w:sz w:val="20"/>
          <w:szCs w:val="20"/>
        </w:rPr>
        <w:t>.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SO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16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197F6E" w:rsidRPr="00D20FD5">
        <w:rPr>
          <w:rFonts w:ascii="Arial" w:hAnsi="Arial" w:cs="Arial"/>
          <w:sz w:val="20"/>
          <w:szCs w:val="20"/>
        </w:rPr>
        <w:t>10</w:t>
      </w:r>
      <w:r w:rsidR="00DD1B77" w:rsidRPr="00D20FD5">
        <w:rPr>
          <w:rFonts w:ascii="Arial" w:hAnsi="Arial" w:cs="Arial"/>
          <w:sz w:val="20"/>
          <w:szCs w:val="20"/>
        </w:rPr>
        <w:t>,00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B63887" w:rsidRPr="00D20FD5">
        <w:rPr>
          <w:rFonts w:ascii="Arial" w:hAnsi="Arial" w:cs="Arial"/>
          <w:sz w:val="20"/>
          <w:szCs w:val="20"/>
        </w:rPr>
        <w:tab/>
      </w:r>
      <w:r w:rsidR="00DD1B77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FK</w:t>
      </w:r>
      <w:r w:rsidR="00197F6E" w:rsidRPr="00D20FD5">
        <w:rPr>
          <w:rFonts w:ascii="Arial" w:hAnsi="Arial" w:cs="Arial"/>
          <w:sz w:val="20"/>
          <w:szCs w:val="20"/>
        </w:rPr>
        <w:t xml:space="preserve"> – </w:t>
      </w:r>
      <w:r w:rsidR="00FB21C0" w:rsidRPr="00D20FD5">
        <w:rPr>
          <w:rFonts w:ascii="Arial" w:hAnsi="Arial" w:cs="Arial"/>
          <w:sz w:val="18"/>
          <w:szCs w:val="18"/>
        </w:rPr>
        <w:t>Dlouhá</w:t>
      </w:r>
      <w:r w:rsidR="00D20FD5" w:rsidRPr="00D20FD5">
        <w:rPr>
          <w:rFonts w:ascii="Arial" w:hAnsi="Arial" w:cs="Arial"/>
          <w:sz w:val="18"/>
          <w:szCs w:val="18"/>
        </w:rPr>
        <w:t xml:space="preserve"> </w:t>
      </w:r>
      <w:r w:rsidR="00FB21C0" w:rsidRPr="00D20FD5">
        <w:rPr>
          <w:rFonts w:ascii="Arial" w:hAnsi="Arial" w:cs="Arial"/>
          <w:sz w:val="18"/>
          <w:szCs w:val="18"/>
        </w:rPr>
        <w:t>Loučka/Paseka</w:t>
      </w:r>
    </w:p>
    <w:p w14:paraId="5E2E9E09" w14:textId="155CBBDD" w:rsidR="007177D0" w:rsidRPr="00D20FD5" w:rsidRDefault="001366F2" w:rsidP="000873B0">
      <w:pPr>
        <w:pStyle w:val="Zhlav"/>
        <w:tabs>
          <w:tab w:val="clear" w:pos="4536"/>
          <w:tab w:val="clear" w:pos="9072"/>
          <w:tab w:val="left" w:pos="1254"/>
          <w:tab w:val="left" w:pos="1938"/>
          <w:tab w:val="left" w:pos="2679"/>
          <w:tab w:val="left" w:pos="3420"/>
          <w:tab w:val="left" w:pos="4674"/>
          <w:tab w:val="left" w:pos="6840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42802" wp14:editId="1CBDD687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261735" cy="0"/>
                <wp:effectExtent l="0" t="0" r="24765" b="19050"/>
                <wp:wrapNone/>
                <wp:docPr id="1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5C197" id="Line 9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493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LysAEAAEgDAAAOAAAAZHJzL2Uyb0RvYy54bWysU8GO0zAQvSPxD5bvNG1R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"/>
            </w:pict>
          </mc:Fallback>
        </mc:AlternateContent>
      </w:r>
    </w:p>
    <w:p w14:paraId="25A3AE33" w14:textId="3E20DFEA" w:rsidR="008E04E7" w:rsidRPr="00D20FD5" w:rsidRDefault="002856C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11</w:t>
      </w:r>
      <w:r w:rsidR="00757E0B" w:rsidRPr="00D20FD5">
        <w:rPr>
          <w:rFonts w:ascii="Arial" w:hAnsi="Arial" w:cs="Arial"/>
          <w:sz w:val="20"/>
          <w:szCs w:val="20"/>
        </w:rPr>
        <w:t>.</w:t>
      </w:r>
      <w:r w:rsidR="000873B0" w:rsidRPr="00D20FD5">
        <w:rPr>
          <w:rFonts w:ascii="Arial" w:hAnsi="Arial" w:cs="Arial"/>
          <w:sz w:val="20"/>
          <w:szCs w:val="20"/>
        </w:rPr>
        <w:t>5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>S</w:t>
      </w:r>
      <w:r w:rsidR="00B11C69" w:rsidRPr="00D20FD5">
        <w:rPr>
          <w:rFonts w:ascii="Arial" w:hAnsi="Arial" w:cs="Arial"/>
          <w:sz w:val="20"/>
          <w:szCs w:val="20"/>
        </w:rPr>
        <w:t>O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21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0873B0" w:rsidRPr="00D20FD5">
        <w:rPr>
          <w:rFonts w:ascii="Arial" w:hAnsi="Arial" w:cs="Arial"/>
          <w:sz w:val="20"/>
          <w:szCs w:val="20"/>
        </w:rPr>
        <w:t>6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0873B0" w:rsidRPr="00D20FD5">
        <w:rPr>
          <w:rFonts w:ascii="Arial" w:hAnsi="Arial" w:cs="Arial"/>
          <w:sz w:val="20"/>
          <w:szCs w:val="20"/>
        </w:rPr>
        <w:t>3</w:t>
      </w:r>
      <w:r w:rsidR="00B11C69" w:rsidRPr="00D20FD5">
        <w:rPr>
          <w:rFonts w:ascii="Arial" w:hAnsi="Arial" w:cs="Arial"/>
          <w:sz w:val="20"/>
          <w:szCs w:val="20"/>
        </w:rPr>
        <w:t>0</w:t>
      </w:r>
      <w:r w:rsidR="00317677" w:rsidRPr="00D20FD5">
        <w:rPr>
          <w:rFonts w:ascii="Arial" w:hAnsi="Arial" w:cs="Arial"/>
          <w:sz w:val="20"/>
          <w:szCs w:val="20"/>
        </w:rPr>
        <w:tab/>
      </w:r>
      <w:r w:rsidR="00BB24B8" w:rsidRPr="00D20FD5">
        <w:rPr>
          <w:rFonts w:ascii="Arial" w:hAnsi="Arial" w:cs="Arial"/>
          <w:sz w:val="20"/>
          <w:szCs w:val="20"/>
        </w:rPr>
        <w:tab/>
      </w:r>
      <w:r w:rsidR="00BB24B8" w:rsidRPr="00D20FD5">
        <w:rPr>
          <w:rFonts w:ascii="Arial" w:hAnsi="Arial" w:cs="Arial"/>
          <w:sz w:val="20"/>
          <w:szCs w:val="20"/>
        </w:rPr>
        <w:tab/>
      </w:r>
      <w:r w:rsidR="00F5332C" w:rsidRPr="00D20FD5">
        <w:rPr>
          <w:rFonts w:ascii="Arial" w:hAnsi="Arial" w:cs="Arial"/>
          <w:sz w:val="20"/>
          <w:szCs w:val="20"/>
        </w:rPr>
        <w:t>FK „</w:t>
      </w:r>
      <w:r w:rsidR="00B11C69" w:rsidRPr="00D20FD5">
        <w:rPr>
          <w:rFonts w:ascii="Arial" w:hAnsi="Arial" w:cs="Arial"/>
          <w:sz w:val="20"/>
          <w:szCs w:val="20"/>
        </w:rPr>
        <w:t>A</w:t>
      </w:r>
      <w:r w:rsidR="00F5332C" w:rsidRPr="00D20FD5">
        <w:rPr>
          <w:rFonts w:ascii="Arial" w:hAnsi="Arial" w:cs="Arial"/>
          <w:sz w:val="20"/>
          <w:szCs w:val="20"/>
        </w:rPr>
        <w:t>“</w:t>
      </w:r>
      <w:r w:rsidR="00BB24B8" w:rsidRPr="00D20FD5">
        <w:rPr>
          <w:rFonts w:ascii="Arial" w:hAnsi="Arial" w:cs="Arial"/>
          <w:sz w:val="20"/>
          <w:szCs w:val="20"/>
        </w:rPr>
        <w:t xml:space="preserve"> – </w:t>
      </w:r>
      <w:r w:rsidR="000873B0" w:rsidRPr="00D20FD5">
        <w:rPr>
          <w:rFonts w:ascii="Arial" w:hAnsi="Arial" w:cs="Arial"/>
          <w:sz w:val="20"/>
          <w:szCs w:val="20"/>
        </w:rPr>
        <w:t>FC Želatovice „B“</w:t>
      </w:r>
    </w:p>
    <w:p w14:paraId="0C6435C3" w14:textId="42A0713D" w:rsidR="00B11C69" w:rsidRPr="00D20FD5" w:rsidRDefault="00B11C69" w:rsidP="00B11C69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>1</w:t>
      </w:r>
      <w:r w:rsidR="00480778" w:rsidRPr="00D20FD5">
        <w:rPr>
          <w:rFonts w:ascii="Arial" w:hAnsi="Arial" w:cs="Arial"/>
          <w:sz w:val="20"/>
          <w:szCs w:val="20"/>
        </w:rPr>
        <w:t>2</w:t>
      </w:r>
      <w:r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5</w:t>
      </w:r>
      <w:r w:rsidR="007177D0"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25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7177D0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>,</w:t>
      </w:r>
      <w:r w:rsidR="007177D0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 xml:space="preserve">       </w:t>
      </w:r>
      <w:r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ab/>
      </w:r>
      <w:r w:rsidR="007177D0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FK „B“</w:t>
      </w:r>
      <w:r w:rsidR="007177D0" w:rsidRPr="00D20FD5">
        <w:rPr>
          <w:rFonts w:ascii="Arial" w:hAnsi="Arial" w:cs="Arial"/>
          <w:sz w:val="20"/>
          <w:szCs w:val="20"/>
        </w:rPr>
        <w:t xml:space="preserve"> – SK </w:t>
      </w:r>
      <w:r w:rsidR="00480778" w:rsidRPr="00D20FD5">
        <w:rPr>
          <w:rFonts w:ascii="Arial" w:hAnsi="Arial" w:cs="Arial"/>
          <w:sz w:val="20"/>
          <w:szCs w:val="20"/>
        </w:rPr>
        <w:t>Šumvald</w:t>
      </w:r>
    </w:p>
    <w:p w14:paraId="7363CB82" w14:textId="07E53485" w:rsidR="00B11C69" w:rsidRPr="00D20FD5" w:rsidRDefault="00B11C69" w:rsidP="00B11C69">
      <w:pPr>
        <w:tabs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11</w:t>
      </w:r>
      <w:r w:rsidR="006A757A" w:rsidRPr="00D20FD5">
        <w:rPr>
          <w:rFonts w:ascii="Arial" w:hAnsi="Arial" w:cs="Arial"/>
          <w:sz w:val="20"/>
          <w:szCs w:val="20"/>
        </w:rPr>
        <w:t>.</w:t>
      </w:r>
      <w:r w:rsidR="00460AB4" w:rsidRPr="00D20FD5">
        <w:rPr>
          <w:rFonts w:ascii="Arial" w:hAnsi="Arial" w:cs="Arial"/>
          <w:sz w:val="20"/>
          <w:szCs w:val="20"/>
        </w:rPr>
        <w:t>5</w:t>
      </w:r>
      <w:r w:rsidRPr="00D20FD5">
        <w:rPr>
          <w:rFonts w:ascii="Arial" w:hAnsi="Arial" w:cs="Arial"/>
          <w:sz w:val="20"/>
          <w:szCs w:val="20"/>
        </w:rPr>
        <w:tab/>
      </w:r>
      <w:r w:rsidR="006A757A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21</w:t>
      </w:r>
      <w:r w:rsidRPr="00D20FD5">
        <w:rPr>
          <w:rFonts w:ascii="Arial" w:hAnsi="Arial" w:cs="Arial"/>
          <w:sz w:val="20"/>
          <w:szCs w:val="20"/>
        </w:rPr>
        <w:tab/>
      </w:r>
      <w:r w:rsidR="00265C4C" w:rsidRPr="00D20FD5">
        <w:rPr>
          <w:rFonts w:ascii="Arial" w:hAnsi="Arial" w:cs="Arial"/>
          <w:sz w:val="20"/>
          <w:szCs w:val="20"/>
        </w:rPr>
        <w:t>1</w:t>
      </w:r>
      <w:r w:rsidR="00460AB4" w:rsidRPr="00D20FD5">
        <w:rPr>
          <w:rFonts w:ascii="Arial" w:hAnsi="Arial" w:cs="Arial"/>
          <w:sz w:val="20"/>
          <w:szCs w:val="20"/>
        </w:rPr>
        <w:t>0</w:t>
      </w:r>
      <w:r w:rsidR="00265C4C" w:rsidRPr="00D20FD5">
        <w:rPr>
          <w:rFonts w:ascii="Arial" w:hAnsi="Arial" w:cs="Arial"/>
          <w:sz w:val="20"/>
          <w:szCs w:val="20"/>
        </w:rPr>
        <w:t>,</w:t>
      </w:r>
      <w:r w:rsidR="00460AB4" w:rsidRPr="00D20FD5">
        <w:rPr>
          <w:rFonts w:ascii="Arial" w:hAnsi="Arial" w:cs="Arial"/>
          <w:sz w:val="20"/>
          <w:szCs w:val="20"/>
        </w:rPr>
        <w:t>00</w:t>
      </w:r>
      <w:r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8,15</w:t>
      </w:r>
      <w:r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Minibus</w:t>
      </w:r>
      <w:r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SK Jesenec</w:t>
      </w:r>
      <w:r w:rsidR="00D20FD5">
        <w:rPr>
          <w:rFonts w:ascii="Arial" w:hAnsi="Arial" w:cs="Arial"/>
          <w:sz w:val="20"/>
          <w:szCs w:val="20"/>
        </w:rPr>
        <w:t>/</w:t>
      </w:r>
      <w:r w:rsidR="00460AB4" w:rsidRPr="00D20FD5">
        <w:rPr>
          <w:rFonts w:ascii="Arial" w:hAnsi="Arial" w:cs="Arial"/>
          <w:sz w:val="20"/>
          <w:szCs w:val="20"/>
        </w:rPr>
        <w:t>Dzbel</w:t>
      </w:r>
      <w:r w:rsidRPr="00D20FD5">
        <w:rPr>
          <w:rFonts w:ascii="Arial" w:hAnsi="Arial" w:cs="Arial"/>
          <w:sz w:val="20"/>
          <w:szCs w:val="20"/>
        </w:rPr>
        <w:t xml:space="preserve"> – FK </w:t>
      </w:r>
    </w:p>
    <w:p w14:paraId="6EAB9A0B" w14:textId="77777777" w:rsidR="005424DB" w:rsidRPr="00D20FD5" w:rsidRDefault="00966624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ab/>
      </w:r>
      <w:r w:rsidR="001366F2"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9AA8D" wp14:editId="1CF0C59B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116955" cy="0"/>
                <wp:effectExtent l="5715" t="11430" r="11430" b="7620"/>
                <wp:wrapNone/>
                <wp:docPr id="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F23C" id="Line 4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81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Xm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"/>
            </w:pict>
          </mc:Fallback>
        </mc:AlternateContent>
      </w:r>
    </w:p>
    <w:p w14:paraId="48418265" w14:textId="4C5AA268" w:rsidR="00F5332C" w:rsidRPr="00D20FD5" w:rsidRDefault="00A0652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19</w:t>
      </w:r>
      <w:r w:rsidRPr="00D20FD5">
        <w:rPr>
          <w:rFonts w:ascii="Arial" w:hAnsi="Arial" w:cs="Arial"/>
          <w:sz w:val="20"/>
          <w:szCs w:val="20"/>
        </w:rPr>
        <w:t>.</w:t>
      </w:r>
      <w:r w:rsidR="000873B0" w:rsidRPr="00D20FD5">
        <w:rPr>
          <w:rFonts w:ascii="Arial" w:hAnsi="Arial" w:cs="Arial"/>
          <w:sz w:val="20"/>
          <w:szCs w:val="20"/>
        </w:rPr>
        <w:t>5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22</w:t>
      </w:r>
      <w:r w:rsidRPr="00D20FD5">
        <w:rPr>
          <w:rFonts w:ascii="Arial" w:hAnsi="Arial" w:cs="Arial"/>
          <w:sz w:val="20"/>
          <w:szCs w:val="20"/>
        </w:rPr>
        <w:tab/>
      </w:r>
      <w:r w:rsidR="00D20FD5" w:rsidRPr="00E20C85">
        <w:rPr>
          <w:rFonts w:ascii="Arial" w:hAnsi="Arial" w:cs="Arial"/>
          <w:sz w:val="20"/>
          <w:szCs w:val="20"/>
        </w:rPr>
        <w:t>17,00</w:t>
      </w:r>
      <w:r w:rsidRPr="00E20C85">
        <w:rPr>
          <w:rFonts w:ascii="Arial" w:hAnsi="Arial" w:cs="Arial"/>
          <w:sz w:val="20"/>
          <w:szCs w:val="20"/>
        </w:rPr>
        <w:t xml:space="preserve">      </w:t>
      </w:r>
      <w:r w:rsidRPr="00D20FD5">
        <w:rPr>
          <w:rFonts w:ascii="Arial" w:hAnsi="Arial" w:cs="Arial"/>
          <w:sz w:val="20"/>
          <w:szCs w:val="20"/>
        </w:rPr>
        <w:tab/>
      </w:r>
      <w:r w:rsidR="002A70B4" w:rsidRPr="00D20FD5">
        <w:rPr>
          <w:rFonts w:ascii="Arial" w:hAnsi="Arial" w:cs="Arial"/>
          <w:sz w:val="18"/>
          <w:szCs w:val="18"/>
        </w:rPr>
        <w:t>dle pokynu trenérů</w:t>
      </w:r>
      <w:r w:rsidR="002A70B4" w:rsidRPr="00D20FD5">
        <w:rPr>
          <w:rFonts w:ascii="Arial" w:hAnsi="Arial" w:cs="Arial"/>
          <w:sz w:val="20"/>
          <w:szCs w:val="20"/>
        </w:rPr>
        <w:t xml:space="preserve"> OA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FK Slavonín</w:t>
      </w:r>
      <w:r w:rsidR="00B11C69" w:rsidRPr="00D20FD5">
        <w:rPr>
          <w:rFonts w:ascii="Arial" w:hAnsi="Arial" w:cs="Arial"/>
          <w:sz w:val="20"/>
          <w:szCs w:val="20"/>
        </w:rPr>
        <w:t xml:space="preserve"> – </w:t>
      </w:r>
      <w:r w:rsidRPr="00D20FD5">
        <w:rPr>
          <w:rFonts w:ascii="Arial" w:hAnsi="Arial" w:cs="Arial"/>
          <w:sz w:val="20"/>
          <w:szCs w:val="20"/>
        </w:rPr>
        <w:t xml:space="preserve">FK „A“ </w:t>
      </w:r>
    </w:p>
    <w:p w14:paraId="143433D6" w14:textId="0D622071" w:rsidR="00A63138" w:rsidRPr="00D20FD5" w:rsidRDefault="002856C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1</w:t>
      </w:r>
      <w:r w:rsidR="007177D0" w:rsidRPr="00D20FD5">
        <w:rPr>
          <w:rFonts w:ascii="Arial" w:hAnsi="Arial" w:cs="Arial"/>
          <w:sz w:val="20"/>
          <w:szCs w:val="20"/>
        </w:rPr>
        <w:t>8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5</w:t>
      </w:r>
      <w:r w:rsidR="00317677" w:rsidRPr="00D20FD5">
        <w:rPr>
          <w:rFonts w:ascii="Arial" w:hAnsi="Arial" w:cs="Arial"/>
          <w:sz w:val="20"/>
          <w:szCs w:val="20"/>
        </w:rPr>
        <w:t>.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SO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26</w:t>
      </w:r>
      <w:r w:rsidR="00403E81" w:rsidRPr="00D20FD5">
        <w:rPr>
          <w:rFonts w:ascii="Arial" w:hAnsi="Arial" w:cs="Arial"/>
          <w:sz w:val="20"/>
          <w:szCs w:val="20"/>
        </w:rPr>
        <w:tab/>
      </w:r>
      <w:r w:rsidR="00317677" w:rsidRPr="00D20FD5">
        <w:rPr>
          <w:rFonts w:ascii="Arial" w:hAnsi="Arial" w:cs="Arial"/>
          <w:sz w:val="20"/>
          <w:szCs w:val="20"/>
        </w:rPr>
        <w:t>1</w:t>
      </w:r>
      <w:r w:rsidR="00480778" w:rsidRPr="00D20FD5">
        <w:rPr>
          <w:rFonts w:ascii="Arial" w:hAnsi="Arial" w:cs="Arial"/>
          <w:sz w:val="20"/>
          <w:szCs w:val="20"/>
        </w:rPr>
        <w:t>6</w:t>
      </w:r>
      <w:r w:rsidR="00317677" w:rsidRPr="00D20FD5">
        <w:rPr>
          <w:rFonts w:ascii="Arial" w:hAnsi="Arial" w:cs="Arial"/>
          <w:sz w:val="20"/>
          <w:szCs w:val="20"/>
        </w:rPr>
        <w:t>,</w:t>
      </w:r>
      <w:r w:rsidR="001B02BB" w:rsidRPr="00D20FD5">
        <w:rPr>
          <w:rFonts w:ascii="Arial" w:hAnsi="Arial" w:cs="Arial"/>
          <w:sz w:val="20"/>
          <w:szCs w:val="20"/>
        </w:rPr>
        <w:t>00</w:t>
      </w:r>
      <w:r w:rsidR="00317677" w:rsidRPr="00D20FD5">
        <w:rPr>
          <w:rFonts w:ascii="Arial" w:hAnsi="Arial" w:cs="Arial"/>
          <w:sz w:val="20"/>
          <w:szCs w:val="20"/>
        </w:rPr>
        <w:tab/>
      </w:r>
      <w:r w:rsidR="001B02BB" w:rsidRPr="00D20FD5">
        <w:rPr>
          <w:rFonts w:ascii="Arial" w:hAnsi="Arial" w:cs="Arial"/>
          <w:sz w:val="18"/>
          <w:szCs w:val="18"/>
        </w:rPr>
        <w:t>dle pokynu trenérů</w:t>
      </w:r>
      <w:r w:rsidR="001B02BB" w:rsidRPr="00D20FD5">
        <w:rPr>
          <w:rFonts w:ascii="Arial" w:hAnsi="Arial" w:cs="Arial"/>
          <w:sz w:val="20"/>
          <w:szCs w:val="20"/>
        </w:rPr>
        <w:t xml:space="preserve"> OA</w:t>
      </w:r>
      <w:r w:rsidR="008D0356"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 xml:space="preserve">Dlouhá Loučka </w:t>
      </w:r>
      <w:r w:rsidR="001B02BB" w:rsidRPr="00D20FD5">
        <w:rPr>
          <w:rFonts w:ascii="Arial" w:hAnsi="Arial" w:cs="Arial"/>
          <w:sz w:val="20"/>
          <w:szCs w:val="20"/>
        </w:rPr>
        <w:t xml:space="preserve">– </w:t>
      </w:r>
      <w:r w:rsidR="00F5332C" w:rsidRPr="00D20FD5">
        <w:rPr>
          <w:rFonts w:ascii="Arial" w:hAnsi="Arial" w:cs="Arial"/>
          <w:sz w:val="20"/>
          <w:szCs w:val="20"/>
        </w:rPr>
        <w:t>F</w:t>
      </w:r>
      <w:r w:rsidR="00317677" w:rsidRPr="00D20FD5">
        <w:rPr>
          <w:rFonts w:ascii="Arial" w:hAnsi="Arial" w:cs="Arial"/>
          <w:sz w:val="20"/>
          <w:szCs w:val="20"/>
        </w:rPr>
        <w:t>K „B“</w:t>
      </w:r>
      <w:r w:rsidR="008D0356" w:rsidRPr="00D20FD5">
        <w:rPr>
          <w:rFonts w:ascii="Arial" w:hAnsi="Arial" w:cs="Arial"/>
          <w:sz w:val="20"/>
          <w:szCs w:val="20"/>
        </w:rPr>
        <w:t xml:space="preserve"> </w:t>
      </w:r>
    </w:p>
    <w:p w14:paraId="31B555BC" w14:textId="7B21E8FD" w:rsidR="003D75A4" w:rsidRPr="00D20FD5" w:rsidRDefault="00E74CEC" w:rsidP="00433B62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19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="00460AB4" w:rsidRPr="00D20FD5">
        <w:rPr>
          <w:rFonts w:ascii="Arial" w:hAnsi="Arial" w:cs="Arial"/>
          <w:sz w:val="20"/>
          <w:szCs w:val="20"/>
        </w:rPr>
        <w:t>5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="00E757C9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NE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22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10,15</w:t>
      </w:r>
      <w:r w:rsidR="00E757C9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ab/>
      </w:r>
      <w:r w:rsidR="00B11C69" w:rsidRPr="00D20FD5">
        <w:rPr>
          <w:rFonts w:ascii="Arial" w:hAnsi="Arial" w:cs="Arial"/>
          <w:sz w:val="20"/>
          <w:szCs w:val="20"/>
        </w:rPr>
        <w:tab/>
      </w:r>
      <w:r w:rsidR="005E3EC9" w:rsidRPr="00D20FD5">
        <w:rPr>
          <w:rFonts w:ascii="Arial" w:hAnsi="Arial" w:cs="Arial"/>
          <w:sz w:val="20"/>
          <w:szCs w:val="20"/>
        </w:rPr>
        <w:t>FK</w:t>
      </w:r>
      <w:r w:rsidR="00B11C69" w:rsidRPr="00D20FD5">
        <w:rPr>
          <w:rFonts w:ascii="Arial" w:hAnsi="Arial" w:cs="Arial"/>
          <w:sz w:val="20"/>
          <w:szCs w:val="20"/>
        </w:rPr>
        <w:t xml:space="preserve"> – </w:t>
      </w:r>
      <w:r w:rsidR="00460AB4" w:rsidRPr="00D20FD5">
        <w:rPr>
          <w:rFonts w:ascii="Arial" w:hAnsi="Arial" w:cs="Arial"/>
          <w:sz w:val="20"/>
          <w:szCs w:val="20"/>
        </w:rPr>
        <w:t>FC Lužice</w:t>
      </w:r>
    </w:p>
    <w:p w14:paraId="612944F5" w14:textId="77777777" w:rsidR="005424DB" w:rsidRPr="00D20FD5" w:rsidRDefault="001366F2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D991BD" wp14:editId="44B8F5F9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116955" cy="0"/>
                <wp:effectExtent l="5715" t="5715" r="11430" b="13335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6264E" id="Line 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DN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"/>
            </w:pict>
          </mc:Fallback>
        </mc:AlternateContent>
      </w:r>
      <w:r w:rsidR="003D75A4" w:rsidRPr="00D20FD5">
        <w:rPr>
          <w:rFonts w:ascii="Arial" w:hAnsi="Arial" w:cs="Arial"/>
          <w:sz w:val="20"/>
          <w:szCs w:val="20"/>
        </w:rPr>
        <w:t xml:space="preserve"> </w:t>
      </w:r>
    </w:p>
    <w:p w14:paraId="06ECF3F9" w14:textId="6928F9C0" w:rsidR="00A06521" w:rsidRPr="00D20FD5" w:rsidRDefault="00A06521" w:rsidP="00A0652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25</w:t>
      </w:r>
      <w:r w:rsidRPr="00D20FD5">
        <w:rPr>
          <w:rFonts w:ascii="Arial" w:hAnsi="Arial" w:cs="Arial"/>
          <w:sz w:val="20"/>
          <w:szCs w:val="20"/>
        </w:rPr>
        <w:t>.</w:t>
      </w:r>
      <w:r w:rsidR="000873B0" w:rsidRPr="00D20FD5">
        <w:rPr>
          <w:rFonts w:ascii="Arial" w:hAnsi="Arial" w:cs="Arial"/>
          <w:sz w:val="20"/>
          <w:szCs w:val="20"/>
        </w:rPr>
        <w:t>5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23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0873B0" w:rsidRPr="00D20FD5">
        <w:rPr>
          <w:rFonts w:ascii="Arial" w:hAnsi="Arial" w:cs="Arial"/>
          <w:sz w:val="20"/>
          <w:szCs w:val="20"/>
        </w:rPr>
        <w:t>7</w:t>
      </w:r>
      <w:r w:rsidRPr="00D20FD5">
        <w:rPr>
          <w:rFonts w:ascii="Arial" w:hAnsi="Arial" w:cs="Arial"/>
          <w:sz w:val="20"/>
          <w:szCs w:val="20"/>
        </w:rPr>
        <w:t>,</w:t>
      </w:r>
      <w:r w:rsidR="00A30DDB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0F7031" w:rsidRPr="00D20FD5">
        <w:rPr>
          <w:rFonts w:ascii="Arial" w:hAnsi="Arial" w:cs="Arial"/>
          <w:sz w:val="20"/>
          <w:szCs w:val="20"/>
        </w:rPr>
        <w:tab/>
      </w:r>
      <w:r w:rsidR="000F7031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FK „A“</w:t>
      </w:r>
      <w:r w:rsidR="000F7031" w:rsidRPr="00D20FD5">
        <w:rPr>
          <w:rFonts w:ascii="Arial" w:hAnsi="Arial" w:cs="Arial"/>
          <w:sz w:val="20"/>
          <w:szCs w:val="20"/>
        </w:rPr>
        <w:t xml:space="preserve"> –</w:t>
      </w:r>
      <w:r w:rsidR="00D20FD5">
        <w:rPr>
          <w:rFonts w:ascii="Arial" w:hAnsi="Arial" w:cs="Arial"/>
          <w:sz w:val="20"/>
          <w:szCs w:val="20"/>
        </w:rPr>
        <w:t xml:space="preserve"> </w:t>
      </w:r>
      <w:r w:rsidR="000873B0" w:rsidRPr="00D20FD5">
        <w:rPr>
          <w:rFonts w:ascii="Arial" w:hAnsi="Arial" w:cs="Arial"/>
          <w:sz w:val="20"/>
          <w:szCs w:val="20"/>
        </w:rPr>
        <w:t>Bělkovice-Lašťany</w:t>
      </w:r>
      <w:r w:rsidRPr="00D20FD5">
        <w:rPr>
          <w:rFonts w:ascii="Arial" w:hAnsi="Arial" w:cs="Arial"/>
          <w:sz w:val="20"/>
          <w:szCs w:val="20"/>
        </w:rPr>
        <w:t xml:space="preserve"> </w:t>
      </w:r>
    </w:p>
    <w:p w14:paraId="4B583C65" w14:textId="6F3C6B43" w:rsidR="00B42152" w:rsidRPr="00D20FD5" w:rsidRDefault="0010378F" w:rsidP="0010378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26</w:t>
      </w:r>
      <w:r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5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27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8D0356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>,</w:t>
      </w:r>
      <w:r w:rsidR="008D0356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</w:r>
      <w:r w:rsidR="008D0356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FK „B“</w:t>
      </w:r>
      <w:r w:rsidR="008D0356" w:rsidRPr="00D20FD5">
        <w:rPr>
          <w:rFonts w:ascii="Arial" w:hAnsi="Arial" w:cs="Arial"/>
          <w:sz w:val="20"/>
          <w:szCs w:val="20"/>
        </w:rPr>
        <w:t xml:space="preserve"> – </w:t>
      </w:r>
      <w:r w:rsidR="00480778" w:rsidRPr="00D20FD5">
        <w:rPr>
          <w:rFonts w:ascii="Arial" w:hAnsi="Arial" w:cs="Arial"/>
          <w:sz w:val="20"/>
          <w:szCs w:val="20"/>
        </w:rPr>
        <w:t>TJ Štěpánov</w:t>
      </w:r>
    </w:p>
    <w:p w14:paraId="1311DD97" w14:textId="71568ED3" w:rsidR="003D75A4" w:rsidRPr="00D20FD5" w:rsidRDefault="00197F6E" w:rsidP="0010378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26</w:t>
      </w:r>
      <w:r w:rsidR="00265C4C" w:rsidRPr="00D20FD5">
        <w:rPr>
          <w:rFonts w:ascii="Arial" w:hAnsi="Arial" w:cs="Arial"/>
          <w:sz w:val="20"/>
          <w:szCs w:val="20"/>
        </w:rPr>
        <w:t>.</w:t>
      </w:r>
      <w:r w:rsidR="00460AB4" w:rsidRPr="00D20FD5">
        <w:rPr>
          <w:rFonts w:ascii="Arial" w:hAnsi="Arial" w:cs="Arial"/>
          <w:sz w:val="20"/>
          <w:szCs w:val="20"/>
        </w:rPr>
        <w:t>5</w:t>
      </w:r>
      <w:r w:rsidR="00265C4C" w:rsidRPr="00D20FD5">
        <w:rPr>
          <w:rFonts w:ascii="Arial" w:hAnsi="Arial" w:cs="Arial"/>
          <w:sz w:val="20"/>
          <w:szCs w:val="20"/>
        </w:rPr>
        <w:t>.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265C4C" w:rsidRPr="00D20FD5">
        <w:rPr>
          <w:rFonts w:ascii="Arial" w:hAnsi="Arial" w:cs="Arial"/>
          <w:sz w:val="20"/>
          <w:szCs w:val="20"/>
        </w:rPr>
        <w:t>NE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460AB4" w:rsidRPr="00D20FD5">
        <w:rPr>
          <w:rFonts w:ascii="Arial" w:hAnsi="Arial" w:cs="Arial"/>
          <w:sz w:val="20"/>
          <w:szCs w:val="20"/>
        </w:rPr>
        <w:t>23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265C4C" w:rsidRPr="00D20FD5">
        <w:rPr>
          <w:rFonts w:ascii="Arial" w:hAnsi="Arial" w:cs="Arial"/>
          <w:sz w:val="20"/>
          <w:szCs w:val="20"/>
        </w:rPr>
        <w:t>10,00</w:t>
      </w:r>
      <w:r w:rsidR="003D75A4"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7,45</w:t>
      </w:r>
      <w:r w:rsidR="00244031"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 xml:space="preserve">Minibus     </w:t>
      </w:r>
      <w:r w:rsidR="00460AB4" w:rsidRPr="00D20FD5">
        <w:rPr>
          <w:rFonts w:ascii="Arial" w:hAnsi="Arial" w:cs="Arial"/>
          <w:sz w:val="20"/>
          <w:szCs w:val="20"/>
        </w:rPr>
        <w:t>Sokol Velké Losiny</w:t>
      </w:r>
      <w:r w:rsidRPr="00D20FD5">
        <w:rPr>
          <w:rFonts w:ascii="Arial" w:hAnsi="Arial" w:cs="Arial"/>
          <w:sz w:val="20"/>
          <w:szCs w:val="20"/>
        </w:rPr>
        <w:t xml:space="preserve"> – </w:t>
      </w:r>
      <w:r w:rsidR="005125CD" w:rsidRPr="00D20FD5">
        <w:rPr>
          <w:rFonts w:ascii="Arial" w:hAnsi="Arial" w:cs="Arial"/>
          <w:sz w:val="20"/>
          <w:szCs w:val="20"/>
        </w:rPr>
        <w:t>FK</w:t>
      </w:r>
      <w:r w:rsidR="00244031" w:rsidRPr="00D20FD5">
        <w:rPr>
          <w:rFonts w:ascii="Arial" w:hAnsi="Arial" w:cs="Arial"/>
          <w:sz w:val="20"/>
          <w:szCs w:val="20"/>
        </w:rPr>
        <w:t xml:space="preserve"> </w:t>
      </w:r>
    </w:p>
    <w:p w14:paraId="2F6E96BD" w14:textId="5D78A227" w:rsidR="005E3EC9" w:rsidRPr="00D20FD5" w:rsidRDefault="00B75AB9" w:rsidP="0010378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S</w:t>
      </w:r>
      <w:r w:rsidR="005E3EC9" w:rsidRPr="00D20FD5">
        <w:rPr>
          <w:rFonts w:ascii="Arial" w:hAnsi="Arial" w:cs="Arial"/>
          <w:sz w:val="20"/>
          <w:szCs w:val="20"/>
        </w:rPr>
        <w:t>Ž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25</w:t>
      </w:r>
      <w:r w:rsidR="00DD1B77" w:rsidRPr="00D20FD5">
        <w:rPr>
          <w:rFonts w:ascii="Arial" w:hAnsi="Arial" w:cs="Arial"/>
          <w:sz w:val="20"/>
          <w:szCs w:val="20"/>
        </w:rPr>
        <w:t>.</w:t>
      </w:r>
      <w:r w:rsidR="00FB21C0" w:rsidRPr="00D20FD5">
        <w:rPr>
          <w:rFonts w:ascii="Arial" w:hAnsi="Arial" w:cs="Arial"/>
          <w:sz w:val="20"/>
          <w:szCs w:val="20"/>
        </w:rPr>
        <w:t>5</w:t>
      </w:r>
      <w:r w:rsidR="00DD1B77" w:rsidRPr="00D20FD5">
        <w:rPr>
          <w:rFonts w:ascii="Arial" w:hAnsi="Arial" w:cs="Arial"/>
          <w:sz w:val="20"/>
          <w:szCs w:val="20"/>
        </w:rPr>
        <w:t>.</w:t>
      </w:r>
      <w:r w:rsidR="00DD1B77" w:rsidRPr="00D20FD5">
        <w:rPr>
          <w:rFonts w:ascii="Arial" w:hAnsi="Arial" w:cs="Arial"/>
          <w:sz w:val="20"/>
          <w:szCs w:val="20"/>
        </w:rPr>
        <w:tab/>
        <w:t>SO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>1</w:t>
      </w:r>
      <w:r w:rsidR="00FB21C0" w:rsidRPr="00D20FD5">
        <w:rPr>
          <w:rFonts w:ascii="Arial" w:hAnsi="Arial" w:cs="Arial"/>
          <w:sz w:val="20"/>
          <w:szCs w:val="20"/>
        </w:rPr>
        <w:t>9</w:t>
      </w:r>
      <w:r w:rsidR="00433B62" w:rsidRPr="00D20FD5">
        <w:rPr>
          <w:rFonts w:ascii="Arial" w:hAnsi="Arial" w:cs="Arial"/>
          <w:sz w:val="20"/>
          <w:szCs w:val="20"/>
        </w:rPr>
        <w:tab/>
      </w:r>
      <w:r w:rsidR="001B02BB" w:rsidRPr="00D20FD5">
        <w:rPr>
          <w:rFonts w:ascii="Arial" w:hAnsi="Arial" w:cs="Arial"/>
          <w:sz w:val="20"/>
          <w:szCs w:val="20"/>
        </w:rPr>
        <w:t>10</w:t>
      </w:r>
      <w:r w:rsidR="00DD1B77" w:rsidRPr="00D20FD5">
        <w:rPr>
          <w:rFonts w:ascii="Arial" w:hAnsi="Arial" w:cs="Arial"/>
          <w:sz w:val="20"/>
          <w:szCs w:val="20"/>
        </w:rPr>
        <w:t>,</w:t>
      </w:r>
      <w:r w:rsidR="001B02BB" w:rsidRPr="00D20FD5">
        <w:rPr>
          <w:rFonts w:ascii="Arial" w:hAnsi="Arial" w:cs="Arial"/>
          <w:sz w:val="20"/>
          <w:szCs w:val="20"/>
        </w:rPr>
        <w:t>00</w:t>
      </w:r>
      <w:r w:rsidR="00DD1B77" w:rsidRPr="00D20FD5">
        <w:rPr>
          <w:rFonts w:ascii="Arial" w:hAnsi="Arial" w:cs="Arial"/>
          <w:sz w:val="20"/>
          <w:szCs w:val="20"/>
        </w:rPr>
        <w:tab/>
      </w:r>
      <w:r w:rsidR="00DD1B77" w:rsidRPr="00D20FD5">
        <w:rPr>
          <w:rFonts w:ascii="Arial" w:hAnsi="Arial" w:cs="Arial"/>
          <w:sz w:val="20"/>
          <w:szCs w:val="20"/>
        </w:rPr>
        <w:tab/>
      </w:r>
      <w:r w:rsidR="001B02BB"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 xml:space="preserve">FK </w:t>
      </w:r>
      <w:r w:rsidR="001B02BB" w:rsidRPr="00D20FD5">
        <w:rPr>
          <w:rFonts w:ascii="Arial" w:hAnsi="Arial" w:cs="Arial"/>
          <w:sz w:val="20"/>
          <w:szCs w:val="20"/>
        </w:rPr>
        <w:t xml:space="preserve">– </w:t>
      </w:r>
      <w:r w:rsidR="00FB21C0" w:rsidRPr="00D20FD5">
        <w:rPr>
          <w:rFonts w:ascii="Arial" w:hAnsi="Arial" w:cs="Arial"/>
          <w:sz w:val="20"/>
          <w:szCs w:val="20"/>
        </w:rPr>
        <w:t>Lutín/Těšetice</w:t>
      </w:r>
    </w:p>
    <w:p w14:paraId="4099A2EF" w14:textId="77777777" w:rsidR="0010378F" w:rsidRPr="004C6D37" w:rsidRDefault="001366F2" w:rsidP="0010378F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color w:val="FF0000"/>
          <w:sz w:val="18"/>
          <w:szCs w:val="18"/>
        </w:rPr>
      </w:pPr>
      <w:r w:rsidRPr="004C6D37">
        <w:rPr>
          <w:rFonts w:ascii="Arial" w:hAnsi="Arial" w:cs="Arial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7C8827" wp14:editId="6180106A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116955" cy="0"/>
                <wp:effectExtent l="5715" t="10160" r="11430" b="8890"/>
                <wp:wrapNone/>
                <wp:docPr id="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E6BFF" id="Line 15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81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SC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"/>
            </w:pict>
          </mc:Fallback>
        </mc:AlternateContent>
      </w:r>
    </w:p>
    <w:p w14:paraId="27E282A2" w14:textId="77777777" w:rsidR="000F7031" w:rsidRDefault="000F7031" w:rsidP="00A0652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34F970AC" w14:textId="5EAC9C3B" w:rsidR="000363E2" w:rsidRDefault="000363E2" w:rsidP="00F93E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1EF27DA5" w14:textId="57CAE03B" w:rsidR="00B11C69" w:rsidRDefault="00B11C69" w:rsidP="00F93E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1D09279B" w14:textId="6E78DC25" w:rsidR="00B11C69" w:rsidRDefault="00B11C69" w:rsidP="00F93E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2DA25C4C" w14:textId="77777777" w:rsidR="00265C4C" w:rsidRDefault="00265C4C" w:rsidP="00F93E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72E50E40" w14:textId="58609E65" w:rsidR="00B11C69" w:rsidRDefault="00B11C69" w:rsidP="00F93E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0DA95DE3" w14:textId="35839519" w:rsidR="00B11C69" w:rsidRDefault="00B11C69" w:rsidP="00F93E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110007EB" w14:textId="185E921A" w:rsidR="00D20FD5" w:rsidRDefault="00D20FD5" w:rsidP="00797858">
      <w:pPr>
        <w:pStyle w:val="Zkladntext"/>
        <w:rPr>
          <w:b/>
          <w:bCs/>
          <w:sz w:val="40"/>
          <w:szCs w:val="40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951" behindDoc="1" locked="0" layoutInCell="1" allowOverlap="1" wp14:anchorId="326243B4" wp14:editId="7F17C0AA">
                <wp:simplePos x="0" y="0"/>
                <wp:positionH relativeFrom="margin">
                  <wp:align>left</wp:align>
                </wp:positionH>
                <wp:positionV relativeFrom="paragraph">
                  <wp:posOffset>233681</wp:posOffset>
                </wp:positionV>
                <wp:extent cx="6200775" cy="450850"/>
                <wp:effectExtent l="0" t="0" r="28575" b="2540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450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gamma/>
                                <a:shade val="81961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E38CD" id="Rectangle 32" o:spid="_x0000_s1026" style="position:absolute;margin-left:0;margin-top:18.4pt;width:488.25pt;height:35.5pt;z-index:-25167052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" fillcolor="silver">
                <v:fill color2="#9d9d9d" focusposition=".5,.5" focussize="" focus="100%" type="gradientRadial"/>
                <w10:wrap anchorx="margin"/>
              </v:rect>
            </w:pict>
          </mc:Fallback>
        </mc:AlternateContent>
      </w:r>
    </w:p>
    <w:p w14:paraId="042AE92A" w14:textId="5F53B6A7" w:rsidR="004C6D37" w:rsidRPr="00E250FC" w:rsidRDefault="004C6D37" w:rsidP="004C6D37">
      <w:pPr>
        <w:pStyle w:val="Zkladntext"/>
        <w:jc w:val="center"/>
        <w:rPr>
          <w:b/>
          <w:bCs/>
          <w:sz w:val="40"/>
          <w:szCs w:val="40"/>
        </w:rPr>
      </w:pPr>
      <w:r w:rsidRPr="00E250FC">
        <w:rPr>
          <w:b/>
          <w:bCs/>
          <w:sz w:val="40"/>
          <w:szCs w:val="40"/>
        </w:rPr>
        <w:t xml:space="preserve">TERMÍNOVÁ LISTINA – </w:t>
      </w:r>
      <w:r w:rsidR="00D20FD5">
        <w:rPr>
          <w:b/>
          <w:bCs/>
          <w:sz w:val="40"/>
          <w:szCs w:val="40"/>
        </w:rPr>
        <w:t>JARO</w:t>
      </w:r>
      <w:r w:rsidR="00920E34">
        <w:rPr>
          <w:b/>
          <w:bCs/>
          <w:sz w:val="40"/>
          <w:szCs w:val="40"/>
        </w:rPr>
        <w:t xml:space="preserve"> 2024</w:t>
      </w:r>
    </w:p>
    <w:p w14:paraId="7D3F9BB6" w14:textId="2736471B" w:rsidR="004C6D37" w:rsidRDefault="004C6D37" w:rsidP="00F93E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0C45A2CF" w14:textId="00D4AC4A" w:rsidR="004C6D37" w:rsidRPr="00D20FD5" w:rsidRDefault="004C6D37" w:rsidP="004C6D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099"/>
          <w:tab w:val="left" w:pos="7068"/>
        </w:tabs>
        <w:jc w:val="center"/>
        <w:rPr>
          <w:i/>
          <w:iCs/>
          <w:color w:val="00B0F0"/>
        </w:rPr>
      </w:pPr>
      <w:r w:rsidRPr="00D20FD5">
        <w:rPr>
          <w:i/>
          <w:iCs/>
          <w:color w:val="00B0F0"/>
        </w:rPr>
        <w:t>k </w:t>
      </w:r>
      <w:r w:rsidR="00C152D8">
        <w:rPr>
          <w:i/>
          <w:iCs/>
          <w:color w:val="00B0F0"/>
        </w:rPr>
        <w:t>12</w:t>
      </w:r>
      <w:r w:rsidRPr="00D20FD5">
        <w:rPr>
          <w:i/>
          <w:iCs/>
          <w:color w:val="00B0F0"/>
        </w:rPr>
        <w:t>.</w:t>
      </w:r>
      <w:r w:rsidR="00D8327D" w:rsidRPr="00D20FD5">
        <w:rPr>
          <w:i/>
          <w:iCs/>
          <w:color w:val="00B0F0"/>
        </w:rPr>
        <w:t>3</w:t>
      </w:r>
      <w:r w:rsidRPr="00D20FD5">
        <w:rPr>
          <w:i/>
          <w:iCs/>
          <w:color w:val="00B0F0"/>
        </w:rPr>
        <w:t>.202</w:t>
      </w:r>
      <w:r w:rsidR="00D8327D" w:rsidRPr="00D20FD5">
        <w:rPr>
          <w:i/>
          <w:iCs/>
          <w:color w:val="00B0F0"/>
        </w:rPr>
        <w:t>4</w:t>
      </w:r>
    </w:p>
    <w:p w14:paraId="6683A541" w14:textId="77777777" w:rsidR="004C6D37" w:rsidRDefault="004C6D37" w:rsidP="004C6D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099"/>
          <w:tab w:val="left" w:pos="7068"/>
        </w:tabs>
        <w:jc w:val="center"/>
        <w:rPr>
          <w:i/>
          <w:iCs/>
          <w:color w:val="00B0F0"/>
          <w:sz w:val="20"/>
          <w:szCs w:val="20"/>
        </w:rPr>
      </w:pPr>
    </w:p>
    <w:p w14:paraId="6367A872" w14:textId="77777777" w:rsidR="004C6D37" w:rsidRPr="00DF75D9" w:rsidRDefault="004C6D37" w:rsidP="004C6D37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099"/>
          <w:tab w:val="left" w:pos="7068"/>
        </w:tabs>
        <w:rPr>
          <w:i/>
          <w:iCs/>
        </w:rPr>
      </w:pPr>
      <w:r w:rsidRPr="00DF75D9">
        <w:rPr>
          <w:i/>
          <w:iCs/>
        </w:rPr>
        <w:t>Mužstvo</w:t>
      </w:r>
      <w:r w:rsidRPr="00DF75D9">
        <w:rPr>
          <w:i/>
          <w:iCs/>
        </w:rPr>
        <w:tab/>
        <w:t>Datum</w:t>
      </w:r>
      <w:r w:rsidRPr="00DF75D9">
        <w:rPr>
          <w:i/>
          <w:iCs/>
        </w:rPr>
        <w:tab/>
        <w:t>Den</w:t>
      </w:r>
      <w:r w:rsidRPr="00DF75D9">
        <w:rPr>
          <w:i/>
          <w:iCs/>
        </w:rPr>
        <w:tab/>
        <w:t>Kolo</w:t>
      </w:r>
      <w:r w:rsidRPr="00DF75D9">
        <w:rPr>
          <w:i/>
          <w:iCs/>
        </w:rPr>
        <w:tab/>
        <w:t>Čas zápasu</w:t>
      </w:r>
      <w:r w:rsidRPr="00DF75D9">
        <w:rPr>
          <w:i/>
          <w:iCs/>
        </w:rPr>
        <w:tab/>
        <w:t>Čas odjezdu</w:t>
      </w:r>
      <w:r w:rsidRPr="00DF75D9">
        <w:rPr>
          <w:i/>
          <w:iCs/>
        </w:rPr>
        <w:tab/>
        <w:t>Doprava</w:t>
      </w:r>
      <w:r w:rsidRPr="00DF75D9">
        <w:rPr>
          <w:i/>
          <w:iCs/>
        </w:rPr>
        <w:tab/>
      </w:r>
      <w:r w:rsidRPr="00DF75D9">
        <w:rPr>
          <w:i/>
          <w:iCs/>
        </w:rPr>
        <w:tab/>
        <w:t>Utkání</w:t>
      </w:r>
    </w:p>
    <w:p w14:paraId="1AB60498" w14:textId="77777777" w:rsidR="004C6D37" w:rsidRPr="00DF75D9" w:rsidRDefault="004C6D37" w:rsidP="004C6D37">
      <w:pPr>
        <w:pStyle w:val="Zhlav"/>
        <w:tabs>
          <w:tab w:val="clear" w:pos="4536"/>
          <w:tab w:val="clear" w:pos="9072"/>
          <w:tab w:val="left" w:pos="1254"/>
          <w:tab w:val="left" w:pos="1938"/>
          <w:tab w:val="left" w:pos="2679"/>
          <w:tab w:val="left" w:pos="3420"/>
          <w:tab w:val="left" w:pos="4674"/>
          <w:tab w:val="left" w:pos="6840"/>
        </w:tabs>
        <w:rPr>
          <w:rFonts w:ascii="Arial" w:hAnsi="Arial" w:cs="Arial"/>
          <w:sz w:val="20"/>
          <w:szCs w:val="20"/>
        </w:rPr>
      </w:pPr>
      <w:r w:rsidRPr="00DF75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7D33B0" wp14:editId="6534A91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261735" cy="0"/>
                <wp:effectExtent l="15240" t="13335" r="19050" b="1524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A184E" id="Line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93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uXFQ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" strokeweight="2pt"/>
            </w:pict>
          </mc:Fallback>
        </mc:AlternateContent>
      </w:r>
    </w:p>
    <w:p w14:paraId="6AEB5E41" w14:textId="430F9E21" w:rsidR="000F7031" w:rsidRPr="00D20FD5" w:rsidRDefault="000F7031" w:rsidP="000F703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1</w:t>
      </w:r>
      <w:r w:rsidRPr="00D20FD5">
        <w:rPr>
          <w:rFonts w:ascii="Arial" w:hAnsi="Arial" w:cs="Arial"/>
          <w:sz w:val="20"/>
          <w:szCs w:val="20"/>
        </w:rPr>
        <w:t>.</w:t>
      </w:r>
      <w:r w:rsidR="000873B0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24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0873B0" w:rsidRPr="00D20FD5">
        <w:rPr>
          <w:rFonts w:ascii="Arial" w:hAnsi="Arial" w:cs="Arial"/>
          <w:sz w:val="20"/>
          <w:szCs w:val="20"/>
        </w:rPr>
        <w:t>7</w:t>
      </w:r>
      <w:r w:rsidRPr="00D20FD5">
        <w:rPr>
          <w:rFonts w:ascii="Arial" w:hAnsi="Arial" w:cs="Arial"/>
          <w:sz w:val="20"/>
          <w:szCs w:val="20"/>
        </w:rPr>
        <w:t>,</w:t>
      </w:r>
      <w:r w:rsidR="006A757A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18"/>
          <w:szCs w:val="18"/>
        </w:rPr>
        <w:t>dle pokynu trenérů</w:t>
      </w:r>
      <w:r w:rsidR="00D20FD5">
        <w:rPr>
          <w:rFonts w:ascii="Arial" w:hAnsi="Arial" w:cs="Arial"/>
          <w:sz w:val="18"/>
          <w:szCs w:val="18"/>
        </w:rPr>
        <w:t xml:space="preserve"> </w:t>
      </w:r>
      <w:r w:rsidR="000873B0" w:rsidRPr="00D20FD5">
        <w:rPr>
          <w:rFonts w:ascii="Arial" w:hAnsi="Arial" w:cs="Arial"/>
          <w:sz w:val="20"/>
          <w:szCs w:val="20"/>
        </w:rPr>
        <w:t>OA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SK Chválkovice</w:t>
      </w:r>
      <w:r w:rsidRPr="00D20FD5">
        <w:rPr>
          <w:rFonts w:ascii="Arial" w:hAnsi="Arial" w:cs="Arial"/>
          <w:sz w:val="20"/>
          <w:szCs w:val="20"/>
        </w:rPr>
        <w:t xml:space="preserve"> – FK „A“   </w:t>
      </w:r>
    </w:p>
    <w:p w14:paraId="628BD414" w14:textId="5E8618A9" w:rsidR="000F7031" w:rsidRPr="00D20FD5" w:rsidRDefault="000F7031" w:rsidP="000F703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1B02BB" w:rsidRPr="00D20FD5">
        <w:rPr>
          <w:rFonts w:ascii="Arial" w:hAnsi="Arial" w:cs="Arial"/>
          <w:sz w:val="20"/>
          <w:szCs w:val="20"/>
        </w:rPr>
        <w:t>1</w:t>
      </w:r>
      <w:r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1B02BB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28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480778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,30</w:t>
      </w:r>
      <w:r w:rsidRPr="00D20FD5">
        <w:rPr>
          <w:rFonts w:ascii="Arial" w:hAnsi="Arial" w:cs="Arial"/>
          <w:sz w:val="20"/>
          <w:szCs w:val="20"/>
        </w:rPr>
        <w:tab/>
      </w:r>
      <w:r w:rsidR="00637BC5" w:rsidRPr="00D20FD5">
        <w:rPr>
          <w:rFonts w:ascii="Arial" w:hAnsi="Arial" w:cs="Arial"/>
          <w:sz w:val="18"/>
          <w:szCs w:val="18"/>
        </w:rPr>
        <w:t>dle pokynu trenérů</w:t>
      </w:r>
      <w:r w:rsidR="00637BC5" w:rsidRPr="00D20FD5">
        <w:rPr>
          <w:rFonts w:ascii="Arial" w:hAnsi="Arial" w:cs="Arial"/>
          <w:sz w:val="20"/>
          <w:szCs w:val="20"/>
        </w:rPr>
        <w:t xml:space="preserve"> OA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Horka n Moravou</w:t>
      </w:r>
      <w:r w:rsidRPr="00D20FD5">
        <w:rPr>
          <w:rFonts w:ascii="Arial" w:hAnsi="Arial" w:cs="Arial"/>
          <w:sz w:val="20"/>
          <w:szCs w:val="20"/>
        </w:rPr>
        <w:t xml:space="preserve"> – FK „B“ </w:t>
      </w:r>
    </w:p>
    <w:p w14:paraId="2953F5D5" w14:textId="366F0A31" w:rsidR="000F7031" w:rsidRPr="00D20FD5" w:rsidRDefault="000F7031" w:rsidP="000F703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2</w:t>
      </w:r>
      <w:r w:rsidR="00265C4C" w:rsidRPr="00D20FD5">
        <w:rPr>
          <w:rFonts w:ascii="Arial" w:hAnsi="Arial" w:cs="Arial"/>
          <w:sz w:val="20"/>
          <w:szCs w:val="20"/>
        </w:rPr>
        <w:t>.</w:t>
      </w:r>
      <w:r w:rsidR="00920E34" w:rsidRPr="00D20FD5">
        <w:rPr>
          <w:rFonts w:ascii="Arial" w:hAnsi="Arial" w:cs="Arial"/>
          <w:sz w:val="20"/>
          <w:szCs w:val="20"/>
        </w:rPr>
        <w:t>6</w:t>
      </w:r>
      <w:r w:rsidR="00265C4C"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24</w:t>
      </w:r>
      <w:r w:rsidR="00B11C69" w:rsidRPr="00D20FD5">
        <w:rPr>
          <w:rFonts w:ascii="Arial" w:hAnsi="Arial" w:cs="Arial"/>
          <w:sz w:val="20"/>
          <w:szCs w:val="20"/>
        </w:rPr>
        <w:tab/>
      </w:r>
      <w:r w:rsidR="00265C4C" w:rsidRPr="00D20FD5">
        <w:rPr>
          <w:rFonts w:ascii="Arial" w:hAnsi="Arial" w:cs="Arial"/>
          <w:sz w:val="20"/>
          <w:szCs w:val="20"/>
        </w:rPr>
        <w:t>10,</w:t>
      </w:r>
      <w:r w:rsidR="00920E34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ab/>
      </w:r>
      <w:r w:rsidR="00637BC5" w:rsidRPr="00D20FD5">
        <w:rPr>
          <w:rFonts w:ascii="Arial" w:hAnsi="Arial" w:cs="Arial"/>
          <w:sz w:val="20"/>
          <w:szCs w:val="20"/>
        </w:rPr>
        <w:t xml:space="preserve">  </w:t>
      </w:r>
      <w:r w:rsidR="00637BC5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="00B11C69" w:rsidRPr="00D20FD5">
        <w:rPr>
          <w:rFonts w:ascii="Arial" w:hAnsi="Arial" w:cs="Arial"/>
          <w:sz w:val="20"/>
          <w:szCs w:val="20"/>
        </w:rPr>
        <w:t>F</w:t>
      </w:r>
      <w:r w:rsidR="00920E34" w:rsidRPr="00D20FD5">
        <w:rPr>
          <w:rFonts w:ascii="Arial" w:hAnsi="Arial" w:cs="Arial"/>
          <w:sz w:val="20"/>
          <w:szCs w:val="20"/>
        </w:rPr>
        <w:t>K</w:t>
      </w:r>
      <w:r w:rsidRPr="00D20FD5">
        <w:rPr>
          <w:rFonts w:ascii="Arial" w:hAnsi="Arial" w:cs="Arial"/>
          <w:sz w:val="20"/>
          <w:szCs w:val="20"/>
        </w:rPr>
        <w:t xml:space="preserve"> – FK</w:t>
      </w:r>
      <w:r w:rsidR="00920E34" w:rsidRPr="00D20FD5">
        <w:rPr>
          <w:rFonts w:ascii="Arial" w:hAnsi="Arial" w:cs="Arial"/>
          <w:sz w:val="20"/>
          <w:szCs w:val="20"/>
        </w:rPr>
        <w:t xml:space="preserve"> Velká Bystřice</w:t>
      </w:r>
    </w:p>
    <w:p w14:paraId="150ABBCE" w14:textId="1D018633" w:rsidR="000F7031" w:rsidRPr="00D20FD5" w:rsidRDefault="00B75AB9" w:rsidP="000F703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S</w:t>
      </w:r>
      <w:r w:rsidR="000F7031" w:rsidRPr="00D20FD5">
        <w:rPr>
          <w:rFonts w:ascii="Arial" w:hAnsi="Arial" w:cs="Arial"/>
          <w:sz w:val="20"/>
          <w:szCs w:val="20"/>
        </w:rPr>
        <w:t xml:space="preserve">Ž  </w:t>
      </w:r>
      <w:r w:rsidR="000F7031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1</w:t>
      </w:r>
      <w:r w:rsidR="000F7031" w:rsidRPr="00D20FD5">
        <w:rPr>
          <w:rFonts w:ascii="Arial" w:hAnsi="Arial" w:cs="Arial"/>
          <w:sz w:val="20"/>
          <w:szCs w:val="20"/>
        </w:rPr>
        <w:t>.</w:t>
      </w:r>
      <w:r w:rsidR="00FB21C0" w:rsidRPr="00D20FD5">
        <w:rPr>
          <w:rFonts w:ascii="Arial" w:hAnsi="Arial" w:cs="Arial"/>
          <w:sz w:val="20"/>
          <w:szCs w:val="20"/>
        </w:rPr>
        <w:t>6</w:t>
      </w:r>
      <w:r w:rsidR="000F7031" w:rsidRPr="00D20FD5">
        <w:rPr>
          <w:rFonts w:ascii="Arial" w:hAnsi="Arial" w:cs="Arial"/>
          <w:sz w:val="20"/>
          <w:szCs w:val="20"/>
        </w:rPr>
        <w:t>.</w:t>
      </w:r>
      <w:r w:rsidR="000F7031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SO</w:t>
      </w:r>
      <w:r w:rsidR="000F7031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20</w:t>
      </w:r>
      <w:r w:rsidR="000F7031" w:rsidRPr="00D20FD5">
        <w:rPr>
          <w:rFonts w:ascii="Arial" w:hAnsi="Arial" w:cs="Arial"/>
          <w:sz w:val="20"/>
          <w:szCs w:val="20"/>
        </w:rPr>
        <w:tab/>
        <w:t>1</w:t>
      </w:r>
      <w:r w:rsidR="00FB21C0" w:rsidRPr="00D20FD5">
        <w:rPr>
          <w:rFonts w:ascii="Arial" w:hAnsi="Arial" w:cs="Arial"/>
          <w:sz w:val="20"/>
          <w:szCs w:val="20"/>
        </w:rPr>
        <w:t>4</w:t>
      </w:r>
      <w:r w:rsidR="000F7031" w:rsidRPr="00D20FD5">
        <w:rPr>
          <w:rFonts w:ascii="Arial" w:hAnsi="Arial" w:cs="Arial"/>
          <w:sz w:val="20"/>
          <w:szCs w:val="20"/>
        </w:rPr>
        <w:t>,</w:t>
      </w:r>
      <w:r w:rsidR="00FB21C0" w:rsidRPr="00D20FD5">
        <w:rPr>
          <w:rFonts w:ascii="Arial" w:hAnsi="Arial" w:cs="Arial"/>
          <w:sz w:val="20"/>
          <w:szCs w:val="20"/>
        </w:rPr>
        <w:t>00</w:t>
      </w:r>
      <w:r w:rsidR="000F7031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18"/>
          <w:szCs w:val="18"/>
        </w:rPr>
        <w:t>dle pokynu trenérů</w:t>
      </w:r>
      <w:r w:rsidRPr="00D20FD5">
        <w:rPr>
          <w:rFonts w:ascii="Arial" w:hAnsi="Arial" w:cs="Arial"/>
          <w:sz w:val="20"/>
          <w:szCs w:val="20"/>
        </w:rPr>
        <w:t xml:space="preserve"> OA</w:t>
      </w:r>
      <w:r w:rsidR="000F7031" w:rsidRPr="00D20FD5">
        <w:rPr>
          <w:rFonts w:ascii="Arial" w:hAnsi="Arial" w:cs="Arial"/>
          <w:sz w:val="20"/>
          <w:szCs w:val="20"/>
        </w:rPr>
        <w:tab/>
      </w:r>
      <w:r w:rsidR="00FB21C0" w:rsidRPr="00D20FD5">
        <w:rPr>
          <w:rFonts w:ascii="Arial" w:hAnsi="Arial" w:cs="Arial"/>
          <w:sz w:val="20"/>
          <w:szCs w:val="20"/>
        </w:rPr>
        <w:t>Náklo/Příkazy</w:t>
      </w:r>
      <w:r w:rsidRPr="00D20FD5">
        <w:rPr>
          <w:rFonts w:ascii="Arial" w:hAnsi="Arial" w:cs="Arial"/>
          <w:sz w:val="20"/>
          <w:szCs w:val="20"/>
        </w:rPr>
        <w:t xml:space="preserve"> – FK </w:t>
      </w:r>
    </w:p>
    <w:p w14:paraId="0016DC9B" w14:textId="7DFC66CA" w:rsidR="00265C4C" w:rsidRPr="00D20FD5" w:rsidRDefault="00265C4C" w:rsidP="00A0652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8DDD0E" wp14:editId="70A17B19">
                <wp:simplePos x="0" y="0"/>
                <wp:positionH relativeFrom="column">
                  <wp:posOffset>-20955</wp:posOffset>
                </wp:positionH>
                <wp:positionV relativeFrom="paragraph">
                  <wp:posOffset>26035</wp:posOffset>
                </wp:positionV>
                <wp:extent cx="6116955" cy="0"/>
                <wp:effectExtent l="0" t="0" r="0" b="0"/>
                <wp:wrapNone/>
                <wp:docPr id="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441EA" id="Line 14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.05pt" to="48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"/>
            </w:pict>
          </mc:Fallback>
        </mc:AlternateContent>
      </w:r>
    </w:p>
    <w:p w14:paraId="53DAF344" w14:textId="7D9C3A65" w:rsidR="00A06521" w:rsidRPr="00D20FD5" w:rsidRDefault="00A06521" w:rsidP="00A06521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</w:t>
      </w:r>
      <w:r w:rsidRPr="00D20FD5">
        <w:rPr>
          <w:rFonts w:ascii="Arial" w:hAnsi="Arial" w:cs="Arial"/>
          <w:sz w:val="20"/>
          <w:szCs w:val="20"/>
        </w:rPr>
        <w:tab/>
      </w:r>
      <w:r w:rsidR="00B11C69" w:rsidRPr="00D20FD5">
        <w:rPr>
          <w:rFonts w:ascii="Arial" w:hAnsi="Arial" w:cs="Arial"/>
          <w:sz w:val="20"/>
          <w:szCs w:val="20"/>
        </w:rPr>
        <w:t>8</w:t>
      </w:r>
      <w:r w:rsidRPr="00D20FD5">
        <w:rPr>
          <w:rFonts w:ascii="Arial" w:hAnsi="Arial" w:cs="Arial"/>
          <w:sz w:val="20"/>
          <w:szCs w:val="20"/>
        </w:rPr>
        <w:t>.</w:t>
      </w:r>
      <w:r w:rsidR="000873B0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0F7031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0873B0" w:rsidRPr="00D20FD5">
        <w:rPr>
          <w:rFonts w:ascii="Arial" w:hAnsi="Arial" w:cs="Arial"/>
          <w:sz w:val="20"/>
          <w:szCs w:val="20"/>
        </w:rPr>
        <w:t>25</w:t>
      </w:r>
      <w:r w:rsidRPr="00D20FD5">
        <w:rPr>
          <w:rFonts w:ascii="Arial" w:hAnsi="Arial" w:cs="Arial"/>
          <w:sz w:val="20"/>
          <w:szCs w:val="20"/>
        </w:rPr>
        <w:t xml:space="preserve"> 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0873B0" w:rsidRPr="00D20FD5">
        <w:rPr>
          <w:rFonts w:ascii="Arial" w:hAnsi="Arial" w:cs="Arial"/>
          <w:sz w:val="20"/>
          <w:szCs w:val="20"/>
        </w:rPr>
        <w:t>5</w:t>
      </w:r>
      <w:r w:rsidRPr="00D20FD5">
        <w:rPr>
          <w:rFonts w:ascii="Arial" w:hAnsi="Arial" w:cs="Arial"/>
          <w:sz w:val="20"/>
          <w:szCs w:val="20"/>
        </w:rPr>
        <w:t>,</w:t>
      </w:r>
      <w:r w:rsidR="000873B0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0F7031" w:rsidRPr="00D20FD5">
        <w:rPr>
          <w:rFonts w:ascii="Arial" w:hAnsi="Arial" w:cs="Arial"/>
          <w:sz w:val="20"/>
          <w:szCs w:val="20"/>
        </w:rPr>
        <w:tab/>
      </w:r>
      <w:r w:rsidR="000F7031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FK „A“</w:t>
      </w:r>
      <w:r w:rsidR="000F7031" w:rsidRPr="00D20FD5">
        <w:rPr>
          <w:rFonts w:ascii="Arial" w:hAnsi="Arial" w:cs="Arial"/>
          <w:sz w:val="20"/>
          <w:szCs w:val="20"/>
        </w:rPr>
        <w:t xml:space="preserve"> – </w:t>
      </w:r>
      <w:r w:rsidR="000873B0" w:rsidRPr="00D20FD5">
        <w:rPr>
          <w:rFonts w:ascii="Arial" w:hAnsi="Arial" w:cs="Arial"/>
          <w:sz w:val="20"/>
          <w:szCs w:val="20"/>
        </w:rPr>
        <w:t>Sokol Opatovice</w:t>
      </w:r>
      <w:r w:rsidRPr="00D20FD5">
        <w:rPr>
          <w:rFonts w:ascii="Arial" w:hAnsi="Arial" w:cs="Arial"/>
          <w:sz w:val="20"/>
          <w:szCs w:val="20"/>
        </w:rPr>
        <w:t xml:space="preserve"> </w:t>
      </w:r>
    </w:p>
    <w:p w14:paraId="11B34C73" w14:textId="129B62DA" w:rsidR="00CC2610" w:rsidRPr="00D20FD5" w:rsidRDefault="00CC2610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8</w:t>
      </w:r>
      <w:r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29</w:t>
      </w:r>
      <w:r w:rsidR="0029720A" w:rsidRPr="00D20FD5">
        <w:rPr>
          <w:rFonts w:ascii="Arial" w:hAnsi="Arial" w:cs="Arial"/>
          <w:sz w:val="20"/>
          <w:szCs w:val="20"/>
        </w:rPr>
        <w:t xml:space="preserve"> 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480778" w:rsidRPr="00D20FD5">
        <w:rPr>
          <w:rFonts w:ascii="Arial" w:hAnsi="Arial" w:cs="Arial"/>
          <w:sz w:val="20"/>
          <w:szCs w:val="20"/>
        </w:rPr>
        <w:t>7</w:t>
      </w:r>
      <w:r w:rsidRPr="00D20FD5">
        <w:rPr>
          <w:rFonts w:ascii="Arial" w:hAnsi="Arial" w:cs="Arial"/>
          <w:sz w:val="20"/>
          <w:szCs w:val="20"/>
        </w:rPr>
        <w:t>,</w:t>
      </w:r>
      <w:r w:rsidR="00480778" w:rsidRPr="00D20FD5">
        <w:rPr>
          <w:rFonts w:ascii="Arial" w:hAnsi="Arial" w:cs="Arial"/>
          <w:sz w:val="20"/>
          <w:szCs w:val="20"/>
        </w:rPr>
        <w:t>30</w:t>
      </w:r>
      <w:r w:rsidRPr="00D20FD5">
        <w:rPr>
          <w:rFonts w:ascii="Arial" w:hAnsi="Arial" w:cs="Arial"/>
          <w:sz w:val="20"/>
          <w:szCs w:val="20"/>
        </w:rPr>
        <w:tab/>
      </w:r>
      <w:r w:rsidR="00E74CEC" w:rsidRPr="00D20FD5">
        <w:rPr>
          <w:rFonts w:ascii="Arial" w:hAnsi="Arial" w:cs="Arial"/>
          <w:sz w:val="20"/>
          <w:szCs w:val="20"/>
        </w:rPr>
        <w:tab/>
      </w:r>
      <w:r w:rsidR="00E74CEC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FK „B“</w:t>
      </w:r>
      <w:r w:rsidR="00E74CEC" w:rsidRPr="00D20FD5">
        <w:rPr>
          <w:rFonts w:ascii="Arial" w:hAnsi="Arial" w:cs="Arial"/>
          <w:sz w:val="20"/>
          <w:szCs w:val="20"/>
        </w:rPr>
        <w:t xml:space="preserve"> – </w:t>
      </w:r>
      <w:r w:rsidR="00480778" w:rsidRPr="00D20FD5">
        <w:rPr>
          <w:rFonts w:ascii="Arial" w:hAnsi="Arial" w:cs="Arial"/>
          <w:sz w:val="20"/>
          <w:szCs w:val="20"/>
        </w:rPr>
        <w:t>FK Přáslavice</w:t>
      </w:r>
    </w:p>
    <w:p w14:paraId="08382145" w14:textId="77304ABA" w:rsidR="00197F6E" w:rsidRPr="00D20FD5" w:rsidRDefault="00197F6E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9.</w:t>
      </w:r>
      <w:r w:rsidR="00920E34" w:rsidRPr="00D20FD5">
        <w:rPr>
          <w:rFonts w:ascii="Arial" w:hAnsi="Arial" w:cs="Arial"/>
          <w:sz w:val="20"/>
          <w:szCs w:val="20"/>
        </w:rPr>
        <w:t>6</w:t>
      </w:r>
      <w:r w:rsidR="00E757C9"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25</w:t>
      </w:r>
      <w:r w:rsidRPr="00D20FD5">
        <w:rPr>
          <w:rFonts w:ascii="Arial" w:hAnsi="Arial" w:cs="Arial"/>
          <w:sz w:val="20"/>
          <w:szCs w:val="20"/>
        </w:rPr>
        <w:tab/>
      </w:r>
      <w:r w:rsidR="00E757C9" w:rsidRPr="00D20FD5">
        <w:rPr>
          <w:rFonts w:ascii="Arial" w:hAnsi="Arial" w:cs="Arial"/>
          <w:sz w:val="20"/>
          <w:szCs w:val="20"/>
        </w:rPr>
        <w:t>1</w:t>
      </w:r>
      <w:r w:rsidR="00920E34" w:rsidRPr="00D20FD5">
        <w:rPr>
          <w:rFonts w:ascii="Arial" w:hAnsi="Arial" w:cs="Arial"/>
          <w:sz w:val="20"/>
          <w:szCs w:val="20"/>
        </w:rPr>
        <w:t>0</w:t>
      </w:r>
      <w:r w:rsidR="00E757C9" w:rsidRPr="00D20FD5">
        <w:rPr>
          <w:rFonts w:ascii="Arial" w:hAnsi="Arial" w:cs="Arial"/>
          <w:sz w:val="20"/>
          <w:szCs w:val="20"/>
        </w:rPr>
        <w:t>,</w:t>
      </w:r>
      <w:r w:rsidR="00920E34" w:rsidRPr="00D20FD5">
        <w:rPr>
          <w:rFonts w:ascii="Arial" w:hAnsi="Arial" w:cs="Arial"/>
          <w:sz w:val="20"/>
          <w:szCs w:val="20"/>
        </w:rPr>
        <w:t>15</w:t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  <w:t xml:space="preserve">FK – </w:t>
      </w:r>
      <w:r w:rsidR="00920E34" w:rsidRPr="00D20FD5">
        <w:rPr>
          <w:rFonts w:ascii="Arial" w:hAnsi="Arial" w:cs="Arial"/>
          <w:sz w:val="20"/>
          <w:szCs w:val="20"/>
        </w:rPr>
        <w:t>FC Dolany</w:t>
      </w:r>
    </w:p>
    <w:p w14:paraId="38FE6862" w14:textId="52ABE01A" w:rsidR="00433B62" w:rsidRPr="00D20FD5" w:rsidRDefault="00B75AB9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S</w:t>
      </w:r>
      <w:r w:rsidR="00433B62" w:rsidRPr="00D20FD5">
        <w:rPr>
          <w:rFonts w:ascii="Arial" w:hAnsi="Arial" w:cs="Arial"/>
          <w:sz w:val="20"/>
          <w:szCs w:val="20"/>
        </w:rPr>
        <w:t>Ž</w:t>
      </w:r>
      <w:r w:rsidR="00433B62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8</w:t>
      </w:r>
      <w:r w:rsidR="00433B62" w:rsidRPr="00D20FD5">
        <w:rPr>
          <w:rFonts w:ascii="Arial" w:hAnsi="Arial" w:cs="Arial"/>
          <w:sz w:val="20"/>
          <w:szCs w:val="20"/>
        </w:rPr>
        <w:t>.</w:t>
      </w:r>
      <w:r w:rsidR="00915E19" w:rsidRPr="00D20FD5">
        <w:rPr>
          <w:rFonts w:ascii="Arial" w:hAnsi="Arial" w:cs="Arial"/>
          <w:sz w:val="20"/>
          <w:szCs w:val="20"/>
        </w:rPr>
        <w:t>6</w:t>
      </w:r>
      <w:r w:rsidR="00433B62" w:rsidRPr="00D20FD5">
        <w:rPr>
          <w:rFonts w:ascii="Arial" w:hAnsi="Arial" w:cs="Arial"/>
          <w:sz w:val="20"/>
          <w:szCs w:val="20"/>
        </w:rPr>
        <w:t>.</w:t>
      </w:r>
      <w:r w:rsidR="00433B62" w:rsidRPr="00D20FD5">
        <w:rPr>
          <w:rFonts w:ascii="Arial" w:hAnsi="Arial" w:cs="Arial"/>
          <w:sz w:val="20"/>
          <w:szCs w:val="20"/>
        </w:rPr>
        <w:tab/>
        <w:t>SO</w:t>
      </w:r>
      <w:r w:rsidR="00433B62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2</w:t>
      </w:r>
      <w:r w:rsidR="00915E19" w:rsidRPr="00D20FD5">
        <w:rPr>
          <w:rFonts w:ascii="Arial" w:hAnsi="Arial" w:cs="Arial"/>
          <w:sz w:val="20"/>
          <w:szCs w:val="20"/>
        </w:rPr>
        <w:t>1</w:t>
      </w:r>
      <w:r w:rsidR="00433B62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>10</w:t>
      </w:r>
      <w:r w:rsidR="00433B62" w:rsidRPr="00D20FD5">
        <w:rPr>
          <w:rFonts w:ascii="Arial" w:hAnsi="Arial" w:cs="Arial"/>
          <w:sz w:val="20"/>
          <w:szCs w:val="20"/>
        </w:rPr>
        <w:t>,</w:t>
      </w:r>
      <w:r w:rsidRPr="00D20FD5">
        <w:rPr>
          <w:rFonts w:ascii="Arial" w:hAnsi="Arial" w:cs="Arial"/>
          <w:sz w:val="20"/>
          <w:szCs w:val="20"/>
        </w:rPr>
        <w:t>0</w:t>
      </w:r>
      <w:r w:rsidR="00433B62" w:rsidRPr="00D20FD5">
        <w:rPr>
          <w:rFonts w:ascii="Arial" w:hAnsi="Arial" w:cs="Arial"/>
          <w:sz w:val="20"/>
          <w:szCs w:val="20"/>
        </w:rPr>
        <w:t>0</w:t>
      </w:r>
      <w:r w:rsidR="00433B62"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20"/>
          <w:szCs w:val="20"/>
        </w:rPr>
        <w:tab/>
      </w:r>
      <w:r w:rsidR="00433B62" w:rsidRPr="00D20FD5">
        <w:rPr>
          <w:rFonts w:ascii="Arial" w:hAnsi="Arial" w:cs="Arial"/>
          <w:sz w:val="20"/>
          <w:szCs w:val="20"/>
        </w:rPr>
        <w:t xml:space="preserve">FK </w:t>
      </w:r>
      <w:r w:rsidRPr="00D20FD5">
        <w:rPr>
          <w:rFonts w:ascii="Arial" w:hAnsi="Arial" w:cs="Arial"/>
          <w:sz w:val="20"/>
          <w:szCs w:val="20"/>
        </w:rPr>
        <w:t xml:space="preserve">– </w:t>
      </w:r>
      <w:r w:rsidR="00915E19" w:rsidRPr="00D20FD5">
        <w:rPr>
          <w:rFonts w:ascii="Arial" w:hAnsi="Arial" w:cs="Arial"/>
          <w:sz w:val="20"/>
          <w:szCs w:val="20"/>
        </w:rPr>
        <w:t>FK Medlov</w:t>
      </w:r>
    </w:p>
    <w:p w14:paraId="26889BF7" w14:textId="77777777" w:rsidR="00CC2610" w:rsidRPr="00D20FD5" w:rsidRDefault="00CC2610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480CD5" wp14:editId="57211EAB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116955" cy="0"/>
                <wp:effectExtent l="5715" t="7620" r="11430" b="11430"/>
                <wp:wrapNone/>
                <wp:docPr id="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AB3F" id="Line 14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RN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"/>
            </w:pict>
          </mc:Fallback>
        </mc:AlternateContent>
      </w:r>
    </w:p>
    <w:p w14:paraId="6FB5BBAA" w14:textId="1DABF2CE" w:rsidR="00D20FD5" w:rsidRPr="00E20C85" w:rsidRDefault="00D20FD5" w:rsidP="00D20FD5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E20C85">
        <w:rPr>
          <w:rFonts w:ascii="Arial" w:hAnsi="Arial" w:cs="Arial"/>
          <w:sz w:val="20"/>
          <w:szCs w:val="20"/>
        </w:rPr>
        <w:t>M</w:t>
      </w:r>
      <w:r w:rsidRPr="00E20C85">
        <w:rPr>
          <w:rFonts w:ascii="Arial" w:hAnsi="Arial" w:cs="Arial"/>
          <w:sz w:val="20"/>
          <w:szCs w:val="20"/>
        </w:rPr>
        <w:tab/>
        <w:t>15.6.</w:t>
      </w:r>
      <w:r w:rsidRPr="00E20C85">
        <w:rPr>
          <w:rFonts w:ascii="Arial" w:hAnsi="Arial" w:cs="Arial"/>
          <w:sz w:val="20"/>
          <w:szCs w:val="20"/>
        </w:rPr>
        <w:tab/>
        <w:t>SO</w:t>
      </w:r>
      <w:r w:rsidRPr="00E20C85">
        <w:rPr>
          <w:rFonts w:ascii="Arial" w:hAnsi="Arial" w:cs="Arial"/>
          <w:sz w:val="20"/>
          <w:szCs w:val="20"/>
        </w:rPr>
        <w:tab/>
        <w:t xml:space="preserve">25 </w:t>
      </w:r>
      <w:r w:rsidRPr="00E20C85">
        <w:rPr>
          <w:rFonts w:ascii="Arial" w:hAnsi="Arial" w:cs="Arial"/>
          <w:sz w:val="20"/>
          <w:szCs w:val="20"/>
        </w:rPr>
        <w:tab/>
        <w:t>17,00</w:t>
      </w:r>
      <w:r w:rsidRPr="00E20C85">
        <w:rPr>
          <w:rFonts w:ascii="Arial" w:hAnsi="Arial" w:cs="Arial"/>
          <w:sz w:val="20"/>
          <w:szCs w:val="20"/>
        </w:rPr>
        <w:tab/>
      </w:r>
      <w:r w:rsidR="00FF3EC3">
        <w:rPr>
          <w:rFonts w:ascii="Arial" w:hAnsi="Arial" w:cs="Arial"/>
          <w:sz w:val="20"/>
          <w:szCs w:val="20"/>
        </w:rPr>
        <w:t>15:00</w:t>
      </w:r>
      <w:r w:rsidR="00797858" w:rsidRPr="00E20C85">
        <w:rPr>
          <w:rFonts w:ascii="Arial" w:hAnsi="Arial" w:cs="Arial"/>
          <w:sz w:val="20"/>
          <w:szCs w:val="20"/>
        </w:rPr>
        <w:tab/>
        <w:t xml:space="preserve"> BUS</w:t>
      </w:r>
      <w:r w:rsidRPr="00E20C85">
        <w:rPr>
          <w:rFonts w:ascii="Arial" w:hAnsi="Arial" w:cs="Arial"/>
          <w:sz w:val="20"/>
          <w:szCs w:val="20"/>
        </w:rPr>
        <w:tab/>
        <w:t xml:space="preserve">FC Beňov – FK „A“ </w:t>
      </w:r>
    </w:p>
    <w:p w14:paraId="61D41172" w14:textId="79E9E551" w:rsidR="00CC2610" w:rsidRPr="00D20FD5" w:rsidRDefault="00CC2610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M „B“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16</w:t>
      </w:r>
      <w:r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30</w:t>
      </w:r>
      <w:r w:rsidRPr="00D20FD5">
        <w:rPr>
          <w:rFonts w:ascii="Arial" w:hAnsi="Arial" w:cs="Arial"/>
          <w:sz w:val="20"/>
          <w:szCs w:val="20"/>
        </w:rPr>
        <w:tab/>
      </w:r>
      <w:r w:rsidR="00A06C51" w:rsidRPr="00D20FD5">
        <w:rPr>
          <w:rFonts w:ascii="Arial" w:hAnsi="Arial" w:cs="Arial"/>
          <w:sz w:val="20"/>
          <w:szCs w:val="20"/>
        </w:rPr>
        <w:t>1</w:t>
      </w:r>
      <w:r w:rsidR="00480778" w:rsidRPr="00D20FD5">
        <w:rPr>
          <w:rFonts w:ascii="Arial" w:hAnsi="Arial" w:cs="Arial"/>
          <w:sz w:val="20"/>
          <w:szCs w:val="20"/>
        </w:rPr>
        <w:t>5</w:t>
      </w:r>
      <w:r w:rsidR="00A06C51"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3</w:t>
      </w:r>
      <w:r w:rsidR="00A06C51" w:rsidRPr="00D20FD5">
        <w:rPr>
          <w:rFonts w:ascii="Arial" w:hAnsi="Arial" w:cs="Arial"/>
          <w:sz w:val="20"/>
          <w:szCs w:val="20"/>
        </w:rPr>
        <w:t>0</w:t>
      </w:r>
      <w:r w:rsidRPr="00D20FD5">
        <w:rPr>
          <w:rFonts w:ascii="Arial" w:hAnsi="Arial" w:cs="Arial"/>
          <w:sz w:val="20"/>
          <w:szCs w:val="20"/>
        </w:rPr>
        <w:tab/>
      </w:r>
      <w:r w:rsidR="00637BC5" w:rsidRPr="00D20FD5">
        <w:rPr>
          <w:rFonts w:ascii="Arial" w:hAnsi="Arial" w:cs="Arial"/>
          <w:sz w:val="18"/>
          <w:szCs w:val="18"/>
        </w:rPr>
        <w:t>dle pokynu trenérů</w:t>
      </w:r>
      <w:r w:rsidR="00637BC5" w:rsidRPr="00D20FD5">
        <w:rPr>
          <w:rFonts w:ascii="Arial" w:hAnsi="Arial" w:cs="Arial"/>
          <w:sz w:val="20"/>
          <w:szCs w:val="20"/>
        </w:rPr>
        <w:t xml:space="preserve"> OA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Sokol Drahanovice</w:t>
      </w:r>
      <w:r w:rsidR="00E74CEC" w:rsidRPr="00D20FD5">
        <w:rPr>
          <w:rFonts w:ascii="Arial" w:hAnsi="Arial" w:cs="Arial"/>
          <w:sz w:val="20"/>
          <w:szCs w:val="20"/>
        </w:rPr>
        <w:t xml:space="preserve"> – </w:t>
      </w:r>
      <w:r w:rsidRPr="00D20FD5">
        <w:rPr>
          <w:rFonts w:ascii="Arial" w:hAnsi="Arial" w:cs="Arial"/>
          <w:sz w:val="20"/>
          <w:szCs w:val="20"/>
        </w:rPr>
        <w:t xml:space="preserve">FK „B“ </w:t>
      </w:r>
    </w:p>
    <w:p w14:paraId="25F8D273" w14:textId="01A75987" w:rsidR="00EA1485" w:rsidRPr="00D20FD5" w:rsidRDefault="00EA1485" w:rsidP="00EA1485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D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1</w:t>
      </w:r>
      <w:r w:rsidR="00265C4C" w:rsidRPr="00D20FD5">
        <w:rPr>
          <w:rFonts w:ascii="Arial" w:hAnsi="Arial" w:cs="Arial"/>
          <w:sz w:val="20"/>
          <w:szCs w:val="20"/>
        </w:rPr>
        <w:t>5.</w:t>
      </w:r>
      <w:r w:rsidR="00920E34" w:rsidRPr="00D20FD5">
        <w:rPr>
          <w:rFonts w:ascii="Arial" w:hAnsi="Arial" w:cs="Arial"/>
          <w:sz w:val="20"/>
          <w:szCs w:val="20"/>
        </w:rPr>
        <w:t>6</w:t>
      </w:r>
      <w:r w:rsidR="00265C4C"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26</w:t>
      </w:r>
      <w:r w:rsidRPr="00D20FD5">
        <w:rPr>
          <w:rFonts w:ascii="Arial" w:hAnsi="Arial" w:cs="Arial"/>
          <w:sz w:val="20"/>
          <w:szCs w:val="20"/>
        </w:rPr>
        <w:tab/>
      </w:r>
      <w:r w:rsidR="00265C4C" w:rsidRPr="00D20FD5">
        <w:rPr>
          <w:rFonts w:ascii="Arial" w:hAnsi="Arial" w:cs="Arial"/>
          <w:sz w:val="20"/>
          <w:szCs w:val="20"/>
        </w:rPr>
        <w:t>1</w:t>
      </w:r>
      <w:r w:rsidR="00920E34" w:rsidRPr="00D20FD5">
        <w:rPr>
          <w:rFonts w:ascii="Arial" w:hAnsi="Arial" w:cs="Arial"/>
          <w:sz w:val="20"/>
          <w:szCs w:val="20"/>
        </w:rPr>
        <w:t>4</w:t>
      </w:r>
      <w:r w:rsidR="00265C4C" w:rsidRPr="00D20FD5">
        <w:rPr>
          <w:rFonts w:ascii="Arial" w:hAnsi="Arial" w:cs="Arial"/>
          <w:sz w:val="20"/>
          <w:szCs w:val="20"/>
        </w:rPr>
        <w:t>,00</w:t>
      </w:r>
      <w:r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12,30</w:t>
      </w:r>
      <w:r w:rsidRPr="00D20FD5">
        <w:rPr>
          <w:rFonts w:ascii="Arial" w:hAnsi="Arial" w:cs="Arial"/>
          <w:sz w:val="20"/>
          <w:szCs w:val="20"/>
        </w:rPr>
        <w:tab/>
      </w:r>
      <w:r w:rsidR="007F6FC1">
        <w:rPr>
          <w:rFonts w:ascii="Arial" w:hAnsi="Arial" w:cs="Arial"/>
          <w:sz w:val="20"/>
          <w:szCs w:val="20"/>
        </w:rPr>
        <w:t>Minibus</w:t>
      </w:r>
      <w:r w:rsidRPr="00D20FD5">
        <w:rPr>
          <w:rFonts w:ascii="Arial" w:hAnsi="Arial" w:cs="Arial"/>
          <w:sz w:val="20"/>
          <w:szCs w:val="20"/>
        </w:rPr>
        <w:tab/>
      </w:r>
      <w:r w:rsidR="00920E34" w:rsidRPr="00D20FD5">
        <w:rPr>
          <w:rFonts w:ascii="Arial" w:hAnsi="Arial" w:cs="Arial"/>
          <w:sz w:val="20"/>
          <w:szCs w:val="20"/>
        </w:rPr>
        <w:t>SK Slatinice</w:t>
      </w:r>
      <w:r w:rsidRPr="00D20FD5">
        <w:rPr>
          <w:rFonts w:ascii="Arial" w:hAnsi="Arial" w:cs="Arial"/>
          <w:sz w:val="20"/>
          <w:szCs w:val="20"/>
        </w:rPr>
        <w:t xml:space="preserve"> </w:t>
      </w:r>
      <w:r w:rsidR="00B75AB9" w:rsidRPr="00D20FD5">
        <w:rPr>
          <w:rFonts w:ascii="Arial" w:hAnsi="Arial" w:cs="Arial"/>
          <w:sz w:val="20"/>
          <w:szCs w:val="20"/>
        </w:rPr>
        <w:t>–</w:t>
      </w:r>
      <w:r w:rsidRPr="00D20FD5">
        <w:rPr>
          <w:rFonts w:ascii="Arial" w:hAnsi="Arial" w:cs="Arial"/>
          <w:sz w:val="20"/>
          <w:szCs w:val="20"/>
        </w:rPr>
        <w:t xml:space="preserve"> FK</w:t>
      </w:r>
    </w:p>
    <w:p w14:paraId="5050293D" w14:textId="76619887" w:rsidR="00B75AB9" w:rsidRPr="00D20FD5" w:rsidRDefault="00B75AB9" w:rsidP="00EA1485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sz w:val="20"/>
          <w:szCs w:val="20"/>
        </w:rPr>
        <w:t>SŽ</w:t>
      </w:r>
      <w:r w:rsidRPr="00D20FD5">
        <w:rPr>
          <w:rFonts w:ascii="Arial" w:hAnsi="Arial" w:cs="Arial"/>
          <w:sz w:val="20"/>
          <w:szCs w:val="20"/>
        </w:rPr>
        <w:tab/>
      </w:r>
      <w:r w:rsidR="00915E19" w:rsidRPr="00D20FD5">
        <w:rPr>
          <w:rFonts w:ascii="Arial" w:hAnsi="Arial" w:cs="Arial"/>
          <w:sz w:val="20"/>
          <w:szCs w:val="20"/>
        </w:rPr>
        <w:t>16</w:t>
      </w:r>
      <w:r w:rsidRPr="00D20FD5">
        <w:rPr>
          <w:rFonts w:ascii="Arial" w:hAnsi="Arial" w:cs="Arial"/>
          <w:sz w:val="20"/>
          <w:szCs w:val="20"/>
        </w:rPr>
        <w:t>.</w:t>
      </w:r>
      <w:r w:rsidR="00915E19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915E19" w:rsidRPr="00D20FD5">
        <w:rPr>
          <w:rFonts w:ascii="Arial" w:hAnsi="Arial" w:cs="Arial"/>
          <w:sz w:val="20"/>
          <w:szCs w:val="20"/>
        </w:rPr>
        <w:t>NE</w:t>
      </w:r>
      <w:r w:rsidRPr="00D20FD5">
        <w:rPr>
          <w:rFonts w:ascii="Arial" w:hAnsi="Arial" w:cs="Arial"/>
          <w:sz w:val="20"/>
          <w:szCs w:val="20"/>
        </w:rPr>
        <w:tab/>
      </w:r>
      <w:r w:rsidR="00915E19" w:rsidRPr="00D20FD5">
        <w:rPr>
          <w:rFonts w:ascii="Arial" w:hAnsi="Arial" w:cs="Arial"/>
          <w:sz w:val="20"/>
          <w:szCs w:val="20"/>
        </w:rPr>
        <w:t>22</w:t>
      </w:r>
      <w:r w:rsidRPr="00D20FD5">
        <w:rPr>
          <w:rFonts w:ascii="Arial" w:hAnsi="Arial" w:cs="Arial"/>
          <w:sz w:val="20"/>
          <w:szCs w:val="20"/>
        </w:rPr>
        <w:tab/>
      </w:r>
      <w:r w:rsidR="00915E19" w:rsidRPr="00D20FD5">
        <w:rPr>
          <w:rFonts w:ascii="Arial" w:hAnsi="Arial" w:cs="Arial"/>
          <w:sz w:val="20"/>
          <w:szCs w:val="20"/>
        </w:rPr>
        <w:t>11</w:t>
      </w:r>
      <w:r w:rsidRPr="00D20FD5">
        <w:rPr>
          <w:rFonts w:ascii="Arial" w:hAnsi="Arial" w:cs="Arial"/>
          <w:sz w:val="20"/>
          <w:szCs w:val="20"/>
        </w:rPr>
        <w:t>,00</w:t>
      </w:r>
      <w:r w:rsidRPr="00D20FD5">
        <w:rPr>
          <w:rFonts w:ascii="Arial" w:hAnsi="Arial" w:cs="Arial"/>
          <w:sz w:val="20"/>
          <w:szCs w:val="20"/>
        </w:rPr>
        <w:tab/>
      </w:r>
      <w:r w:rsidRPr="00D20FD5">
        <w:rPr>
          <w:rFonts w:ascii="Arial" w:hAnsi="Arial" w:cs="Arial"/>
          <w:sz w:val="18"/>
          <w:szCs w:val="18"/>
        </w:rPr>
        <w:t>dle pokynu trenérů</w:t>
      </w:r>
      <w:r w:rsidRPr="00D20FD5">
        <w:rPr>
          <w:rFonts w:ascii="Arial" w:hAnsi="Arial" w:cs="Arial"/>
          <w:sz w:val="20"/>
          <w:szCs w:val="20"/>
        </w:rPr>
        <w:t xml:space="preserve"> OA</w:t>
      </w:r>
      <w:r w:rsidRPr="00D20FD5">
        <w:rPr>
          <w:rFonts w:ascii="Arial" w:hAnsi="Arial" w:cs="Arial"/>
          <w:sz w:val="20"/>
          <w:szCs w:val="20"/>
        </w:rPr>
        <w:tab/>
      </w:r>
      <w:r w:rsidR="00915E19" w:rsidRPr="00D20FD5">
        <w:rPr>
          <w:rFonts w:ascii="Arial" w:hAnsi="Arial" w:cs="Arial"/>
          <w:sz w:val="20"/>
          <w:szCs w:val="20"/>
        </w:rPr>
        <w:t>Sok</w:t>
      </w:r>
      <w:r w:rsidR="00D20FD5">
        <w:rPr>
          <w:rFonts w:ascii="Arial" w:hAnsi="Arial" w:cs="Arial"/>
          <w:sz w:val="20"/>
          <w:szCs w:val="20"/>
        </w:rPr>
        <w:t>ol</w:t>
      </w:r>
      <w:r w:rsidR="00915E19" w:rsidRPr="00D20FD5">
        <w:rPr>
          <w:rFonts w:ascii="Arial" w:hAnsi="Arial" w:cs="Arial"/>
          <w:sz w:val="20"/>
          <w:szCs w:val="20"/>
        </w:rPr>
        <w:t xml:space="preserve"> Újezd u Uničova</w:t>
      </w:r>
      <w:r w:rsidRPr="00D20FD5">
        <w:rPr>
          <w:rFonts w:ascii="Arial" w:hAnsi="Arial" w:cs="Arial"/>
          <w:sz w:val="20"/>
          <w:szCs w:val="20"/>
        </w:rPr>
        <w:t xml:space="preserve"> – FK </w:t>
      </w:r>
    </w:p>
    <w:p w14:paraId="1FAE1D87" w14:textId="7348A972" w:rsidR="00CC2610" w:rsidRPr="00D20FD5" w:rsidRDefault="00CC2610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A2776A" wp14:editId="15FA040C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116955" cy="0"/>
                <wp:effectExtent l="5715" t="10160" r="11430" b="8890"/>
                <wp:wrapNone/>
                <wp:docPr id="4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2E567" id="Line 15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81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3nTb/toAAAAGAQAADwAAAAAAAAAAAAAAAAAJBAAAZHJzL2Rvd25yZXYueG1s&#10;UEsFBgAAAAAEAAQA8wAAABAFAAAAAA==&#10;"/>
            </w:pict>
          </mc:Fallback>
        </mc:AlternateContent>
      </w:r>
    </w:p>
    <w:p w14:paraId="1B3CAD15" w14:textId="6D7E54CE" w:rsidR="00DA2428" w:rsidRPr="00D20FD5" w:rsidRDefault="00DA2428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20"/>
          <w:szCs w:val="20"/>
        </w:rPr>
      </w:pPr>
      <w:r w:rsidRPr="00D20F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C01465" wp14:editId="285E7B0C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116955" cy="0"/>
                <wp:effectExtent l="0" t="0" r="0" b="0"/>
                <wp:wrapNone/>
                <wp:docPr id="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F9522" id="Line 15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55pt" to="48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">
                <w10:wrap anchorx="margin"/>
              </v:line>
            </w:pict>
          </mc:Fallback>
        </mc:AlternateContent>
      </w:r>
      <w:r w:rsidRPr="00D20FD5">
        <w:rPr>
          <w:rFonts w:ascii="Arial" w:hAnsi="Arial" w:cs="Arial"/>
          <w:sz w:val="20"/>
          <w:szCs w:val="20"/>
        </w:rPr>
        <w:t xml:space="preserve">M „B“ 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22</w:t>
      </w:r>
      <w:r w:rsidRPr="00D20FD5">
        <w:rPr>
          <w:rFonts w:ascii="Arial" w:hAnsi="Arial" w:cs="Arial"/>
          <w:sz w:val="20"/>
          <w:szCs w:val="20"/>
        </w:rPr>
        <w:t>.</w:t>
      </w:r>
      <w:r w:rsidR="00480778" w:rsidRPr="00D20FD5">
        <w:rPr>
          <w:rFonts w:ascii="Arial" w:hAnsi="Arial" w:cs="Arial"/>
          <w:sz w:val="20"/>
          <w:szCs w:val="20"/>
        </w:rPr>
        <w:t>6</w:t>
      </w:r>
      <w:r w:rsidRPr="00D20FD5">
        <w:rPr>
          <w:rFonts w:ascii="Arial" w:hAnsi="Arial" w:cs="Arial"/>
          <w:sz w:val="20"/>
          <w:szCs w:val="20"/>
        </w:rPr>
        <w:t>.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SO</w:t>
      </w:r>
      <w:r w:rsidRPr="00D20FD5">
        <w:rPr>
          <w:rFonts w:ascii="Arial" w:hAnsi="Arial" w:cs="Arial"/>
          <w:sz w:val="20"/>
          <w:szCs w:val="20"/>
        </w:rPr>
        <w:tab/>
        <w:t>1</w:t>
      </w:r>
      <w:r w:rsidR="00480778" w:rsidRPr="00D20FD5">
        <w:rPr>
          <w:rFonts w:ascii="Arial" w:hAnsi="Arial" w:cs="Arial"/>
          <w:sz w:val="20"/>
          <w:szCs w:val="20"/>
        </w:rPr>
        <w:t>7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20"/>
          <w:szCs w:val="20"/>
        </w:rPr>
        <w:t>16</w:t>
      </w:r>
      <w:r w:rsidRPr="00D20FD5">
        <w:rPr>
          <w:rFonts w:ascii="Arial" w:hAnsi="Arial" w:cs="Arial"/>
          <w:sz w:val="20"/>
          <w:szCs w:val="20"/>
        </w:rPr>
        <w:t>,</w:t>
      </w:r>
      <w:r w:rsidR="00480778" w:rsidRPr="00D20FD5">
        <w:rPr>
          <w:rFonts w:ascii="Arial" w:hAnsi="Arial" w:cs="Arial"/>
          <w:sz w:val="20"/>
          <w:szCs w:val="20"/>
        </w:rPr>
        <w:t>30</w:t>
      </w:r>
      <w:r w:rsidRPr="00D20FD5">
        <w:rPr>
          <w:rFonts w:ascii="Arial" w:hAnsi="Arial" w:cs="Arial"/>
          <w:sz w:val="20"/>
          <w:szCs w:val="20"/>
        </w:rPr>
        <w:tab/>
      </w:r>
      <w:r w:rsidR="00480778" w:rsidRPr="00D20FD5">
        <w:rPr>
          <w:rFonts w:ascii="Arial" w:hAnsi="Arial" w:cs="Arial"/>
          <w:sz w:val="18"/>
          <w:szCs w:val="18"/>
        </w:rPr>
        <w:t>dle pokynu trenérů</w:t>
      </w:r>
      <w:r w:rsidR="00480778" w:rsidRPr="00D20FD5">
        <w:rPr>
          <w:rFonts w:ascii="Arial" w:hAnsi="Arial" w:cs="Arial"/>
          <w:sz w:val="20"/>
          <w:szCs w:val="20"/>
        </w:rPr>
        <w:t xml:space="preserve"> OA</w:t>
      </w:r>
      <w:r w:rsidR="00480778" w:rsidRPr="00D20FD5">
        <w:rPr>
          <w:rFonts w:ascii="Arial" w:hAnsi="Arial" w:cs="Arial"/>
          <w:sz w:val="20"/>
          <w:szCs w:val="20"/>
        </w:rPr>
        <w:tab/>
        <w:t>TJ Blatec</w:t>
      </w:r>
      <w:r w:rsidRPr="00D20FD5">
        <w:rPr>
          <w:rFonts w:ascii="Arial" w:hAnsi="Arial" w:cs="Arial"/>
          <w:sz w:val="20"/>
          <w:szCs w:val="20"/>
        </w:rPr>
        <w:t xml:space="preserve"> – </w:t>
      </w:r>
      <w:r w:rsidR="00480778" w:rsidRPr="00D20FD5">
        <w:rPr>
          <w:rFonts w:ascii="Arial" w:hAnsi="Arial" w:cs="Arial"/>
          <w:sz w:val="20"/>
          <w:szCs w:val="20"/>
        </w:rPr>
        <w:t>FK „B“</w:t>
      </w:r>
    </w:p>
    <w:p w14:paraId="267B35B8" w14:textId="5FC89554" w:rsidR="00BB1F7B" w:rsidRDefault="00BB1F7B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2D15AE47" w14:textId="33CBAFD0" w:rsidR="00BB1F7B" w:rsidRDefault="00BB1F7B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2824861F" w14:textId="1C3A18A6" w:rsidR="00BB1F7B" w:rsidRDefault="00BB1F7B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p w14:paraId="7BD0536B" w14:textId="021D3C24" w:rsidR="00BB1F7B" w:rsidRDefault="00BB1F7B" w:rsidP="00CC2610">
      <w:pPr>
        <w:pStyle w:val="Zhlav"/>
        <w:tabs>
          <w:tab w:val="clear" w:pos="4536"/>
          <w:tab w:val="clear" w:pos="9072"/>
          <w:tab w:val="left" w:pos="1083"/>
          <w:tab w:val="left" w:pos="1938"/>
          <w:tab w:val="left" w:pos="2679"/>
          <w:tab w:val="left" w:pos="3420"/>
          <w:tab w:val="left" w:pos="4674"/>
          <w:tab w:val="left" w:pos="6156"/>
          <w:tab w:val="left" w:pos="7125"/>
        </w:tabs>
        <w:rPr>
          <w:rFonts w:ascii="Arial" w:hAnsi="Arial" w:cs="Arial"/>
          <w:sz w:val="18"/>
          <w:szCs w:val="18"/>
        </w:rPr>
      </w:pPr>
    </w:p>
    <w:sectPr w:rsidR="00BB1F7B" w:rsidSect="00404B3A">
      <w:headerReference w:type="even" r:id="rId8"/>
      <w:headerReference w:type="default" r:id="rId9"/>
      <w:headerReference w:type="first" r:id="rId10"/>
      <w:pgSz w:w="11906" w:h="16838" w:code="9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06EF" w14:textId="77777777" w:rsidR="00404B3A" w:rsidRDefault="00404B3A">
      <w:r>
        <w:separator/>
      </w:r>
    </w:p>
  </w:endnote>
  <w:endnote w:type="continuationSeparator" w:id="0">
    <w:p w14:paraId="0F277282" w14:textId="77777777" w:rsidR="00404B3A" w:rsidRDefault="0040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0923" w14:textId="77777777" w:rsidR="00404B3A" w:rsidRDefault="00404B3A">
      <w:r>
        <w:separator/>
      </w:r>
    </w:p>
  </w:footnote>
  <w:footnote w:type="continuationSeparator" w:id="0">
    <w:p w14:paraId="261D0790" w14:textId="77777777" w:rsidR="00404B3A" w:rsidRDefault="0040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65DD" w14:textId="77777777" w:rsidR="002856CF" w:rsidRDefault="00FC29B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856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F901A" w14:textId="77777777" w:rsidR="002856CF" w:rsidRDefault="002856C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CF84" w14:textId="77777777" w:rsidR="002856CF" w:rsidRDefault="0010378F" w:rsidP="00AD180E">
    <w:pPr>
      <w:pStyle w:val="Zhlav"/>
      <w:rPr>
        <w:b/>
        <w:bCs/>
      </w:rPr>
    </w:pPr>
    <w:r>
      <w:rPr>
        <w:b/>
        <w:bCs/>
        <w:noProof/>
        <w:sz w:val="44"/>
      </w:rPr>
      <w:drawing>
        <wp:anchor distT="0" distB="0" distL="114300" distR="114300" simplePos="0" relativeHeight="251660288" behindDoc="1" locked="0" layoutInCell="1" allowOverlap="1" wp14:anchorId="41C60D02" wp14:editId="65EDE1F6">
          <wp:simplePos x="0" y="0"/>
          <wp:positionH relativeFrom="column">
            <wp:posOffset>93345</wp:posOffset>
          </wp:positionH>
          <wp:positionV relativeFrom="paragraph">
            <wp:posOffset>-62230</wp:posOffset>
          </wp:positionV>
          <wp:extent cx="714375" cy="714375"/>
          <wp:effectExtent l="19050" t="0" r="9525" b="0"/>
          <wp:wrapTight wrapText="bothSides">
            <wp:wrapPolygon edited="0">
              <wp:start x="-576" y="0"/>
              <wp:lineTo x="-576" y="21312"/>
              <wp:lineTo x="21888" y="21312"/>
              <wp:lineTo x="21888" y="0"/>
              <wp:lineTo x="-576" y="0"/>
            </wp:wrapPolygon>
          </wp:wrapTight>
          <wp:docPr id="43" name="obrázek 2" descr="FKHlubocky-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KHlubocky-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6CF">
      <w:rPr>
        <w:b/>
        <w:bCs/>
        <w:sz w:val="44"/>
      </w:rPr>
      <w:t>FOTBALOVÝ KLUB HLUBOČKY</w:t>
    </w:r>
  </w:p>
  <w:p w14:paraId="604BE580" w14:textId="6A002D32" w:rsidR="002856CF" w:rsidRDefault="002856CF">
    <w:pPr>
      <w:pStyle w:val="Zhlav"/>
      <w:tabs>
        <w:tab w:val="clear" w:pos="4536"/>
        <w:tab w:val="clear" w:pos="9072"/>
      </w:tabs>
      <w:rPr>
        <w:b/>
        <w:bCs/>
      </w:rPr>
    </w:pPr>
    <w:r>
      <w:rPr>
        <w:b/>
        <w:bCs/>
      </w:rPr>
      <w:t xml:space="preserve">783 61 Hlubočky </w:t>
    </w:r>
  </w:p>
  <w:p w14:paraId="5AB04494" w14:textId="4134D621" w:rsidR="002856CF" w:rsidRPr="00C77FA7" w:rsidRDefault="00C77FA7" w:rsidP="00C77FA7">
    <w:pPr>
      <w:pStyle w:val="Zhlav"/>
      <w:tabs>
        <w:tab w:val="clear" w:pos="4536"/>
        <w:tab w:val="clear" w:pos="9072"/>
      </w:tabs>
      <w:rPr>
        <w:b/>
        <w:bCs/>
      </w:rPr>
    </w:pPr>
    <w:r>
      <w:rPr>
        <w:b/>
        <w:bCs/>
      </w:rPr>
      <w:t>www.fkhlubocky.cz</w:t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D8C8" w14:textId="77777777" w:rsidR="003D71B2" w:rsidRDefault="0010378F" w:rsidP="003D71B2">
    <w:pPr>
      <w:pStyle w:val="Zhlav"/>
      <w:rPr>
        <w:b/>
        <w:bCs/>
        <w:sz w:val="44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2028B35" wp14:editId="66A35F38">
          <wp:simplePos x="0" y="0"/>
          <wp:positionH relativeFrom="column">
            <wp:posOffset>47625</wp:posOffset>
          </wp:positionH>
          <wp:positionV relativeFrom="paragraph">
            <wp:posOffset>-27940</wp:posOffset>
          </wp:positionV>
          <wp:extent cx="714375" cy="714375"/>
          <wp:effectExtent l="19050" t="0" r="9525" b="0"/>
          <wp:wrapTight wrapText="bothSides">
            <wp:wrapPolygon edited="0">
              <wp:start x="-576" y="0"/>
              <wp:lineTo x="-576" y="21312"/>
              <wp:lineTo x="21888" y="21312"/>
              <wp:lineTo x="21888" y="0"/>
              <wp:lineTo x="-576" y="0"/>
            </wp:wrapPolygon>
          </wp:wrapTight>
          <wp:docPr id="44" name="obrázek 2" descr="FKHlubocky-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KHlubocky-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6CF">
      <w:rPr>
        <w:b/>
        <w:bCs/>
        <w:sz w:val="44"/>
      </w:rPr>
      <w:t>FOTBALOVÝ KLUB HLUBOČK</w:t>
    </w:r>
    <w:r w:rsidR="003D71B2">
      <w:rPr>
        <w:b/>
        <w:bCs/>
        <w:sz w:val="44"/>
      </w:rPr>
      <w:t>Y</w:t>
    </w:r>
  </w:p>
  <w:p w14:paraId="0DD650B8" w14:textId="5C2B36D4" w:rsidR="00C77FA7" w:rsidRDefault="006F7AC1" w:rsidP="006F7AC1">
    <w:pPr>
      <w:pStyle w:val="Zhlav"/>
      <w:rPr>
        <w:b/>
        <w:bCs/>
      </w:rPr>
    </w:pPr>
    <w:r>
      <w:rPr>
        <w:b/>
        <w:bCs/>
      </w:rPr>
      <w:t xml:space="preserve"> Olomoucká 34, </w:t>
    </w:r>
    <w:r w:rsidR="002856CF">
      <w:rPr>
        <w:b/>
        <w:bCs/>
      </w:rPr>
      <w:t>783 61 Hlubočky</w:t>
    </w:r>
  </w:p>
  <w:p w14:paraId="71E35112" w14:textId="31D40146" w:rsidR="002856CF" w:rsidRDefault="006F7AC1" w:rsidP="006F7AC1">
    <w:pPr>
      <w:pStyle w:val="Zhlav"/>
      <w:tabs>
        <w:tab w:val="clear" w:pos="4536"/>
        <w:tab w:val="clear" w:pos="9072"/>
      </w:tabs>
      <w:rPr>
        <w:b/>
        <w:bCs/>
      </w:rPr>
    </w:pPr>
    <w:r>
      <w:rPr>
        <w:b/>
        <w:bCs/>
      </w:rPr>
      <w:t xml:space="preserve"> </w:t>
    </w:r>
    <w:r w:rsidR="00C77FA7">
      <w:rPr>
        <w:b/>
        <w:bCs/>
      </w:rPr>
      <w:t>www.fkhlubocky.cz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78D"/>
    <w:multiLevelType w:val="hybridMultilevel"/>
    <w:tmpl w:val="A9C8C972"/>
    <w:lvl w:ilvl="0" w:tplc="6CC2D0D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D4ECFE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01D16"/>
    <w:multiLevelType w:val="hybridMultilevel"/>
    <w:tmpl w:val="CCEE47A2"/>
    <w:lvl w:ilvl="0" w:tplc="A9E40DC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B6C0A0A"/>
    <w:multiLevelType w:val="hybridMultilevel"/>
    <w:tmpl w:val="A9C8C972"/>
    <w:lvl w:ilvl="0" w:tplc="D708E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F2213"/>
    <w:multiLevelType w:val="hybridMultilevel"/>
    <w:tmpl w:val="FF367E12"/>
    <w:lvl w:ilvl="0" w:tplc="6ABC0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D0BF8"/>
    <w:multiLevelType w:val="multilevel"/>
    <w:tmpl w:val="8794A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746F1D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E509D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BD32791"/>
    <w:multiLevelType w:val="multilevel"/>
    <w:tmpl w:val="5E14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C8D091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0064994">
    <w:abstractNumId w:val="6"/>
  </w:num>
  <w:num w:numId="2" w16cid:durableId="230845314">
    <w:abstractNumId w:val="5"/>
  </w:num>
  <w:num w:numId="3" w16cid:durableId="1995716352">
    <w:abstractNumId w:val="8"/>
  </w:num>
  <w:num w:numId="4" w16cid:durableId="700320151">
    <w:abstractNumId w:val="0"/>
  </w:num>
  <w:num w:numId="5" w16cid:durableId="1442381892">
    <w:abstractNumId w:val="2"/>
  </w:num>
  <w:num w:numId="6" w16cid:durableId="441191860">
    <w:abstractNumId w:val="7"/>
  </w:num>
  <w:num w:numId="7" w16cid:durableId="536895678">
    <w:abstractNumId w:val="3"/>
  </w:num>
  <w:num w:numId="8" w16cid:durableId="1743210206">
    <w:abstractNumId w:val="1"/>
  </w:num>
  <w:num w:numId="9" w16cid:durableId="163277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DB"/>
    <w:rsid w:val="00013729"/>
    <w:rsid w:val="000149EA"/>
    <w:rsid w:val="00030642"/>
    <w:rsid w:val="000341B7"/>
    <w:rsid w:val="00035DAC"/>
    <w:rsid w:val="000363E2"/>
    <w:rsid w:val="000423BF"/>
    <w:rsid w:val="00043377"/>
    <w:rsid w:val="00045A4B"/>
    <w:rsid w:val="000472C6"/>
    <w:rsid w:val="00051EF1"/>
    <w:rsid w:val="00062011"/>
    <w:rsid w:val="0006412F"/>
    <w:rsid w:val="00065325"/>
    <w:rsid w:val="00070A39"/>
    <w:rsid w:val="00071282"/>
    <w:rsid w:val="00072D7A"/>
    <w:rsid w:val="00073152"/>
    <w:rsid w:val="0008009D"/>
    <w:rsid w:val="000873B0"/>
    <w:rsid w:val="00090EEA"/>
    <w:rsid w:val="000930DA"/>
    <w:rsid w:val="0009387A"/>
    <w:rsid w:val="00094CE1"/>
    <w:rsid w:val="000A5E19"/>
    <w:rsid w:val="000B423F"/>
    <w:rsid w:val="000B4D37"/>
    <w:rsid w:val="000B7099"/>
    <w:rsid w:val="000D095A"/>
    <w:rsid w:val="000D5883"/>
    <w:rsid w:val="000F7031"/>
    <w:rsid w:val="000F72C6"/>
    <w:rsid w:val="000F7331"/>
    <w:rsid w:val="000F7539"/>
    <w:rsid w:val="000F7F39"/>
    <w:rsid w:val="0010378F"/>
    <w:rsid w:val="001040A5"/>
    <w:rsid w:val="00131FF9"/>
    <w:rsid w:val="001350F5"/>
    <w:rsid w:val="001366F2"/>
    <w:rsid w:val="00142FE8"/>
    <w:rsid w:val="00143ADA"/>
    <w:rsid w:val="00144D72"/>
    <w:rsid w:val="0015710F"/>
    <w:rsid w:val="001825DC"/>
    <w:rsid w:val="00184ACF"/>
    <w:rsid w:val="001873D8"/>
    <w:rsid w:val="00192937"/>
    <w:rsid w:val="001977CB"/>
    <w:rsid w:val="00197F6E"/>
    <w:rsid w:val="001A5631"/>
    <w:rsid w:val="001B018D"/>
    <w:rsid w:val="001B02BB"/>
    <w:rsid w:val="001B547E"/>
    <w:rsid w:val="001B67E5"/>
    <w:rsid w:val="001C1F02"/>
    <w:rsid w:val="001C2C0C"/>
    <w:rsid w:val="001C78EA"/>
    <w:rsid w:val="001D0FF5"/>
    <w:rsid w:val="001D109F"/>
    <w:rsid w:val="001D3244"/>
    <w:rsid w:val="001F2B7A"/>
    <w:rsid w:val="001F316A"/>
    <w:rsid w:val="001F4F9D"/>
    <w:rsid w:val="00203FCD"/>
    <w:rsid w:val="00205463"/>
    <w:rsid w:val="0020710C"/>
    <w:rsid w:val="00213313"/>
    <w:rsid w:val="002209AD"/>
    <w:rsid w:val="002228F8"/>
    <w:rsid w:val="0022386B"/>
    <w:rsid w:val="00231FCB"/>
    <w:rsid w:val="00244031"/>
    <w:rsid w:val="00246ABD"/>
    <w:rsid w:val="0025178E"/>
    <w:rsid w:val="00265C4C"/>
    <w:rsid w:val="002705AE"/>
    <w:rsid w:val="00277E2D"/>
    <w:rsid w:val="002806DB"/>
    <w:rsid w:val="002849CE"/>
    <w:rsid w:val="002856CF"/>
    <w:rsid w:val="00287D32"/>
    <w:rsid w:val="0029350B"/>
    <w:rsid w:val="0029720A"/>
    <w:rsid w:val="002A2E26"/>
    <w:rsid w:val="002A392C"/>
    <w:rsid w:val="002A44F0"/>
    <w:rsid w:val="002A70B4"/>
    <w:rsid w:val="002B4033"/>
    <w:rsid w:val="002B58F1"/>
    <w:rsid w:val="002B5F7C"/>
    <w:rsid w:val="002B66D2"/>
    <w:rsid w:val="002B74DE"/>
    <w:rsid w:val="002C3E9F"/>
    <w:rsid w:val="002E56E9"/>
    <w:rsid w:val="002F7BB0"/>
    <w:rsid w:val="00302A87"/>
    <w:rsid w:val="00315394"/>
    <w:rsid w:val="00315B76"/>
    <w:rsid w:val="00317677"/>
    <w:rsid w:val="0033047F"/>
    <w:rsid w:val="00332278"/>
    <w:rsid w:val="00340220"/>
    <w:rsid w:val="00340387"/>
    <w:rsid w:val="003448B8"/>
    <w:rsid w:val="003537A1"/>
    <w:rsid w:val="00353F9A"/>
    <w:rsid w:val="0035547E"/>
    <w:rsid w:val="003554A9"/>
    <w:rsid w:val="00362979"/>
    <w:rsid w:val="00364E91"/>
    <w:rsid w:val="003708F5"/>
    <w:rsid w:val="003711CC"/>
    <w:rsid w:val="003730F7"/>
    <w:rsid w:val="00376593"/>
    <w:rsid w:val="003776A0"/>
    <w:rsid w:val="00392CD6"/>
    <w:rsid w:val="003A022F"/>
    <w:rsid w:val="003B0E9D"/>
    <w:rsid w:val="003C166E"/>
    <w:rsid w:val="003C3DE6"/>
    <w:rsid w:val="003C52F5"/>
    <w:rsid w:val="003C64C7"/>
    <w:rsid w:val="003C781F"/>
    <w:rsid w:val="003D144E"/>
    <w:rsid w:val="003D6C9C"/>
    <w:rsid w:val="003D71B2"/>
    <w:rsid w:val="003D75A4"/>
    <w:rsid w:val="003E7009"/>
    <w:rsid w:val="003E7A2B"/>
    <w:rsid w:val="00403E81"/>
    <w:rsid w:val="00404B3A"/>
    <w:rsid w:val="0040676E"/>
    <w:rsid w:val="00410823"/>
    <w:rsid w:val="004133B5"/>
    <w:rsid w:val="00414EF3"/>
    <w:rsid w:val="00420E41"/>
    <w:rsid w:val="00423061"/>
    <w:rsid w:val="00424C8B"/>
    <w:rsid w:val="00433B62"/>
    <w:rsid w:val="00444AED"/>
    <w:rsid w:val="00447108"/>
    <w:rsid w:val="00451171"/>
    <w:rsid w:val="00452779"/>
    <w:rsid w:val="00455042"/>
    <w:rsid w:val="0045794E"/>
    <w:rsid w:val="00457B50"/>
    <w:rsid w:val="00460AB4"/>
    <w:rsid w:val="004750E3"/>
    <w:rsid w:val="00480778"/>
    <w:rsid w:val="0048476A"/>
    <w:rsid w:val="00485474"/>
    <w:rsid w:val="00486AFC"/>
    <w:rsid w:val="004A2CDC"/>
    <w:rsid w:val="004A373A"/>
    <w:rsid w:val="004A5373"/>
    <w:rsid w:val="004B597C"/>
    <w:rsid w:val="004C3A42"/>
    <w:rsid w:val="004C6D37"/>
    <w:rsid w:val="004D4D18"/>
    <w:rsid w:val="004D587D"/>
    <w:rsid w:val="004E3176"/>
    <w:rsid w:val="004E7498"/>
    <w:rsid w:val="004F1529"/>
    <w:rsid w:val="004F561D"/>
    <w:rsid w:val="004F5E64"/>
    <w:rsid w:val="0050434D"/>
    <w:rsid w:val="00510FB4"/>
    <w:rsid w:val="005125CD"/>
    <w:rsid w:val="00512AF2"/>
    <w:rsid w:val="00524E3E"/>
    <w:rsid w:val="0052555C"/>
    <w:rsid w:val="005424DB"/>
    <w:rsid w:val="00555CC4"/>
    <w:rsid w:val="00570420"/>
    <w:rsid w:val="0057302F"/>
    <w:rsid w:val="005744EF"/>
    <w:rsid w:val="005771A3"/>
    <w:rsid w:val="0058013B"/>
    <w:rsid w:val="00581591"/>
    <w:rsid w:val="00583A83"/>
    <w:rsid w:val="005974F9"/>
    <w:rsid w:val="005A1EE1"/>
    <w:rsid w:val="005A274A"/>
    <w:rsid w:val="005A342A"/>
    <w:rsid w:val="005A3E76"/>
    <w:rsid w:val="005A5C7E"/>
    <w:rsid w:val="005B1FE1"/>
    <w:rsid w:val="005B46B7"/>
    <w:rsid w:val="005B7929"/>
    <w:rsid w:val="005C5E25"/>
    <w:rsid w:val="005D4E75"/>
    <w:rsid w:val="005E3EC9"/>
    <w:rsid w:val="005E46D6"/>
    <w:rsid w:val="005E47C6"/>
    <w:rsid w:val="005F4872"/>
    <w:rsid w:val="006072C7"/>
    <w:rsid w:val="00610F0D"/>
    <w:rsid w:val="0061175C"/>
    <w:rsid w:val="00612BBF"/>
    <w:rsid w:val="00613B98"/>
    <w:rsid w:val="00622E4F"/>
    <w:rsid w:val="006308F5"/>
    <w:rsid w:val="00634F33"/>
    <w:rsid w:val="00637BC5"/>
    <w:rsid w:val="00641D80"/>
    <w:rsid w:val="006433FE"/>
    <w:rsid w:val="006454CD"/>
    <w:rsid w:val="00650671"/>
    <w:rsid w:val="00653526"/>
    <w:rsid w:val="0065551D"/>
    <w:rsid w:val="0066048C"/>
    <w:rsid w:val="00661FEE"/>
    <w:rsid w:val="006668E0"/>
    <w:rsid w:val="00667F59"/>
    <w:rsid w:val="0069593C"/>
    <w:rsid w:val="00696E17"/>
    <w:rsid w:val="006A6DF8"/>
    <w:rsid w:val="006A757A"/>
    <w:rsid w:val="006B335E"/>
    <w:rsid w:val="006B6F8E"/>
    <w:rsid w:val="006D4CD4"/>
    <w:rsid w:val="006D652C"/>
    <w:rsid w:val="006E0EBE"/>
    <w:rsid w:val="006E14EA"/>
    <w:rsid w:val="006E77CB"/>
    <w:rsid w:val="006F7AC1"/>
    <w:rsid w:val="007014DC"/>
    <w:rsid w:val="007031CB"/>
    <w:rsid w:val="00707F2D"/>
    <w:rsid w:val="007177D0"/>
    <w:rsid w:val="00726180"/>
    <w:rsid w:val="0073026A"/>
    <w:rsid w:val="007346F4"/>
    <w:rsid w:val="00745E6E"/>
    <w:rsid w:val="00746D43"/>
    <w:rsid w:val="0074780C"/>
    <w:rsid w:val="00755478"/>
    <w:rsid w:val="00757E0B"/>
    <w:rsid w:val="00761B3A"/>
    <w:rsid w:val="00766622"/>
    <w:rsid w:val="00766771"/>
    <w:rsid w:val="00772363"/>
    <w:rsid w:val="0078368A"/>
    <w:rsid w:val="00787696"/>
    <w:rsid w:val="00790D8B"/>
    <w:rsid w:val="00791812"/>
    <w:rsid w:val="00797858"/>
    <w:rsid w:val="007A3AB8"/>
    <w:rsid w:val="007A5F6D"/>
    <w:rsid w:val="007B0C92"/>
    <w:rsid w:val="007B5504"/>
    <w:rsid w:val="007C2261"/>
    <w:rsid w:val="007D79C7"/>
    <w:rsid w:val="007F6FC1"/>
    <w:rsid w:val="0080308A"/>
    <w:rsid w:val="00805404"/>
    <w:rsid w:val="008068DC"/>
    <w:rsid w:val="00811033"/>
    <w:rsid w:val="00811365"/>
    <w:rsid w:val="00811F82"/>
    <w:rsid w:val="00814146"/>
    <w:rsid w:val="00820C72"/>
    <w:rsid w:val="00823E6F"/>
    <w:rsid w:val="008315BE"/>
    <w:rsid w:val="008340D5"/>
    <w:rsid w:val="0085074F"/>
    <w:rsid w:val="0085750A"/>
    <w:rsid w:val="00862898"/>
    <w:rsid w:val="00884C25"/>
    <w:rsid w:val="008935DD"/>
    <w:rsid w:val="00895549"/>
    <w:rsid w:val="008A29F7"/>
    <w:rsid w:val="008A6032"/>
    <w:rsid w:val="008B2437"/>
    <w:rsid w:val="008B6C1E"/>
    <w:rsid w:val="008B6ED5"/>
    <w:rsid w:val="008C3371"/>
    <w:rsid w:val="008C3660"/>
    <w:rsid w:val="008C428B"/>
    <w:rsid w:val="008C5585"/>
    <w:rsid w:val="008D0356"/>
    <w:rsid w:val="008D45E8"/>
    <w:rsid w:val="008D7F49"/>
    <w:rsid w:val="008E0024"/>
    <w:rsid w:val="008E04E7"/>
    <w:rsid w:val="008E1BF2"/>
    <w:rsid w:val="008E3F2A"/>
    <w:rsid w:val="008F3F3A"/>
    <w:rsid w:val="008F4AFD"/>
    <w:rsid w:val="009026B3"/>
    <w:rsid w:val="00910205"/>
    <w:rsid w:val="00915E19"/>
    <w:rsid w:val="009207FA"/>
    <w:rsid w:val="00920E34"/>
    <w:rsid w:val="00930CD4"/>
    <w:rsid w:val="00931C90"/>
    <w:rsid w:val="009402A2"/>
    <w:rsid w:val="009457B8"/>
    <w:rsid w:val="00950D63"/>
    <w:rsid w:val="009512C8"/>
    <w:rsid w:val="00952841"/>
    <w:rsid w:val="0096201B"/>
    <w:rsid w:val="00966624"/>
    <w:rsid w:val="00966C58"/>
    <w:rsid w:val="009723E1"/>
    <w:rsid w:val="00975588"/>
    <w:rsid w:val="00983204"/>
    <w:rsid w:val="00994027"/>
    <w:rsid w:val="00995E2A"/>
    <w:rsid w:val="009A1470"/>
    <w:rsid w:val="009A40A7"/>
    <w:rsid w:val="009B052B"/>
    <w:rsid w:val="009C11B8"/>
    <w:rsid w:val="009C143D"/>
    <w:rsid w:val="009C2087"/>
    <w:rsid w:val="009C3B37"/>
    <w:rsid w:val="009C46FC"/>
    <w:rsid w:val="009D067A"/>
    <w:rsid w:val="009D173D"/>
    <w:rsid w:val="009E33C6"/>
    <w:rsid w:val="009E4AE1"/>
    <w:rsid w:val="009F5F71"/>
    <w:rsid w:val="009F692E"/>
    <w:rsid w:val="00A00415"/>
    <w:rsid w:val="00A00B69"/>
    <w:rsid w:val="00A01E02"/>
    <w:rsid w:val="00A06521"/>
    <w:rsid w:val="00A06C51"/>
    <w:rsid w:val="00A2293D"/>
    <w:rsid w:val="00A30DDB"/>
    <w:rsid w:val="00A33985"/>
    <w:rsid w:val="00A3570C"/>
    <w:rsid w:val="00A36362"/>
    <w:rsid w:val="00A4016E"/>
    <w:rsid w:val="00A42E8D"/>
    <w:rsid w:val="00A46E92"/>
    <w:rsid w:val="00A55559"/>
    <w:rsid w:val="00A5790B"/>
    <w:rsid w:val="00A61757"/>
    <w:rsid w:val="00A63138"/>
    <w:rsid w:val="00A7000A"/>
    <w:rsid w:val="00A73257"/>
    <w:rsid w:val="00A748B6"/>
    <w:rsid w:val="00A844CC"/>
    <w:rsid w:val="00A94C4E"/>
    <w:rsid w:val="00A95722"/>
    <w:rsid w:val="00A9682B"/>
    <w:rsid w:val="00AB5D7A"/>
    <w:rsid w:val="00AB613B"/>
    <w:rsid w:val="00AC1145"/>
    <w:rsid w:val="00AC2B11"/>
    <w:rsid w:val="00AC35A7"/>
    <w:rsid w:val="00AD180E"/>
    <w:rsid w:val="00AD590E"/>
    <w:rsid w:val="00AE0C1C"/>
    <w:rsid w:val="00AE26A2"/>
    <w:rsid w:val="00B11C69"/>
    <w:rsid w:val="00B22E71"/>
    <w:rsid w:val="00B271D7"/>
    <w:rsid w:val="00B27DA3"/>
    <w:rsid w:val="00B42152"/>
    <w:rsid w:val="00B475A8"/>
    <w:rsid w:val="00B55188"/>
    <w:rsid w:val="00B63887"/>
    <w:rsid w:val="00B675C1"/>
    <w:rsid w:val="00B75AB9"/>
    <w:rsid w:val="00B80FE2"/>
    <w:rsid w:val="00B82789"/>
    <w:rsid w:val="00B83C53"/>
    <w:rsid w:val="00B86A5A"/>
    <w:rsid w:val="00B93DB4"/>
    <w:rsid w:val="00BA3821"/>
    <w:rsid w:val="00BB0989"/>
    <w:rsid w:val="00BB1F7B"/>
    <w:rsid w:val="00BB24B8"/>
    <w:rsid w:val="00BB2DB1"/>
    <w:rsid w:val="00BB3047"/>
    <w:rsid w:val="00BB3F79"/>
    <w:rsid w:val="00BB428F"/>
    <w:rsid w:val="00BB7FA4"/>
    <w:rsid w:val="00BC7B0A"/>
    <w:rsid w:val="00BD11F0"/>
    <w:rsid w:val="00BE0FA6"/>
    <w:rsid w:val="00BE2522"/>
    <w:rsid w:val="00BE2B96"/>
    <w:rsid w:val="00BE4D61"/>
    <w:rsid w:val="00BE56F2"/>
    <w:rsid w:val="00BE685C"/>
    <w:rsid w:val="00BF672E"/>
    <w:rsid w:val="00C07FAA"/>
    <w:rsid w:val="00C126E9"/>
    <w:rsid w:val="00C152D8"/>
    <w:rsid w:val="00C17C80"/>
    <w:rsid w:val="00C27EEB"/>
    <w:rsid w:val="00C367F3"/>
    <w:rsid w:val="00C63752"/>
    <w:rsid w:val="00C64988"/>
    <w:rsid w:val="00C70766"/>
    <w:rsid w:val="00C724CB"/>
    <w:rsid w:val="00C74304"/>
    <w:rsid w:val="00C74866"/>
    <w:rsid w:val="00C77FA7"/>
    <w:rsid w:val="00C868BE"/>
    <w:rsid w:val="00CA3E48"/>
    <w:rsid w:val="00CC21C5"/>
    <w:rsid w:val="00CC2610"/>
    <w:rsid w:val="00CD6683"/>
    <w:rsid w:val="00CD7B10"/>
    <w:rsid w:val="00CE180A"/>
    <w:rsid w:val="00CF04EB"/>
    <w:rsid w:val="00CF131F"/>
    <w:rsid w:val="00CF38D8"/>
    <w:rsid w:val="00D20FD5"/>
    <w:rsid w:val="00D21D83"/>
    <w:rsid w:val="00D2387B"/>
    <w:rsid w:val="00D32C91"/>
    <w:rsid w:val="00D46E88"/>
    <w:rsid w:val="00D65578"/>
    <w:rsid w:val="00D65BB9"/>
    <w:rsid w:val="00D66813"/>
    <w:rsid w:val="00D805B9"/>
    <w:rsid w:val="00D8327D"/>
    <w:rsid w:val="00D84E09"/>
    <w:rsid w:val="00D85C4C"/>
    <w:rsid w:val="00D922FD"/>
    <w:rsid w:val="00DA2428"/>
    <w:rsid w:val="00DB029A"/>
    <w:rsid w:val="00DB0888"/>
    <w:rsid w:val="00DB761D"/>
    <w:rsid w:val="00DD1B77"/>
    <w:rsid w:val="00DF75D9"/>
    <w:rsid w:val="00E02182"/>
    <w:rsid w:val="00E20C85"/>
    <w:rsid w:val="00E24497"/>
    <w:rsid w:val="00E24EE8"/>
    <w:rsid w:val="00E25080"/>
    <w:rsid w:val="00E250FC"/>
    <w:rsid w:val="00E34976"/>
    <w:rsid w:val="00E36A30"/>
    <w:rsid w:val="00E44162"/>
    <w:rsid w:val="00E509FC"/>
    <w:rsid w:val="00E62C28"/>
    <w:rsid w:val="00E72F65"/>
    <w:rsid w:val="00E72FC0"/>
    <w:rsid w:val="00E7468E"/>
    <w:rsid w:val="00E74CEC"/>
    <w:rsid w:val="00E757C9"/>
    <w:rsid w:val="00E75D65"/>
    <w:rsid w:val="00E805C8"/>
    <w:rsid w:val="00E90D78"/>
    <w:rsid w:val="00EA132C"/>
    <w:rsid w:val="00EA1485"/>
    <w:rsid w:val="00EA21A2"/>
    <w:rsid w:val="00EA3A9E"/>
    <w:rsid w:val="00EB5B40"/>
    <w:rsid w:val="00ED02F2"/>
    <w:rsid w:val="00ED68A9"/>
    <w:rsid w:val="00EE47CD"/>
    <w:rsid w:val="00EE547B"/>
    <w:rsid w:val="00EE5FA7"/>
    <w:rsid w:val="00EE6881"/>
    <w:rsid w:val="00EF28F4"/>
    <w:rsid w:val="00EF3926"/>
    <w:rsid w:val="00EF70C4"/>
    <w:rsid w:val="00F02909"/>
    <w:rsid w:val="00F02C91"/>
    <w:rsid w:val="00F04343"/>
    <w:rsid w:val="00F050E3"/>
    <w:rsid w:val="00F1206B"/>
    <w:rsid w:val="00F144AD"/>
    <w:rsid w:val="00F26183"/>
    <w:rsid w:val="00F30AB5"/>
    <w:rsid w:val="00F31604"/>
    <w:rsid w:val="00F316B8"/>
    <w:rsid w:val="00F358C6"/>
    <w:rsid w:val="00F40283"/>
    <w:rsid w:val="00F44708"/>
    <w:rsid w:val="00F45DAB"/>
    <w:rsid w:val="00F504D0"/>
    <w:rsid w:val="00F5332C"/>
    <w:rsid w:val="00F53CB9"/>
    <w:rsid w:val="00F56047"/>
    <w:rsid w:val="00F6235C"/>
    <w:rsid w:val="00F6353B"/>
    <w:rsid w:val="00F81ABA"/>
    <w:rsid w:val="00F90ED2"/>
    <w:rsid w:val="00F93E37"/>
    <w:rsid w:val="00FA7489"/>
    <w:rsid w:val="00FB21C0"/>
    <w:rsid w:val="00FB48DE"/>
    <w:rsid w:val="00FB55E9"/>
    <w:rsid w:val="00FB7A09"/>
    <w:rsid w:val="00FB7FDC"/>
    <w:rsid w:val="00FC13EC"/>
    <w:rsid w:val="00FC29B0"/>
    <w:rsid w:val="00FC4E61"/>
    <w:rsid w:val="00FC4E88"/>
    <w:rsid w:val="00FD6ED9"/>
    <w:rsid w:val="00FE24FB"/>
    <w:rsid w:val="00FE3452"/>
    <w:rsid w:val="00FE473E"/>
    <w:rsid w:val="00FE7320"/>
    <w:rsid w:val="00FF3EC3"/>
    <w:rsid w:val="00FF6955"/>
    <w:rsid w:val="00FF6958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8F6C2"/>
  <w15:docId w15:val="{F94D67CA-0B83-428D-9DE6-3E3A568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6D43"/>
    <w:rPr>
      <w:sz w:val="24"/>
      <w:szCs w:val="24"/>
    </w:rPr>
  </w:style>
  <w:style w:type="paragraph" w:styleId="Nadpis1">
    <w:name w:val="heading 1"/>
    <w:basedOn w:val="Normln"/>
    <w:next w:val="Normln"/>
    <w:qFormat/>
    <w:rsid w:val="00746D43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746D43"/>
    <w:pPr>
      <w:keepNext/>
      <w:ind w:left="709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46D43"/>
    <w:pPr>
      <w:keepNext/>
      <w:tabs>
        <w:tab w:val="left" w:pos="1083"/>
        <w:tab w:val="left" w:pos="1938"/>
        <w:tab w:val="left" w:pos="2679"/>
        <w:tab w:val="left" w:pos="3420"/>
        <w:tab w:val="left" w:pos="4674"/>
        <w:tab w:val="left" w:pos="6156"/>
        <w:tab w:val="left" w:pos="7125"/>
      </w:tabs>
      <w:jc w:val="center"/>
      <w:outlineLvl w:val="2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46D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6D43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basedOn w:val="Standardnpsmoodstavce"/>
    <w:rsid w:val="00746D43"/>
  </w:style>
  <w:style w:type="paragraph" w:styleId="Zkladntextodsazen">
    <w:name w:val="Body Text Indent"/>
    <w:basedOn w:val="Normln"/>
    <w:rsid w:val="00746D43"/>
    <w:pPr>
      <w:ind w:firstLine="360"/>
      <w:jc w:val="both"/>
    </w:pPr>
  </w:style>
  <w:style w:type="paragraph" w:styleId="Zkladntext">
    <w:name w:val="Body Text"/>
    <w:basedOn w:val="Normln"/>
    <w:rsid w:val="00746D43"/>
    <w:pPr>
      <w:jc w:val="both"/>
    </w:pPr>
  </w:style>
  <w:style w:type="paragraph" w:customStyle="1" w:styleId="Dopisforjmno">
    <w:name w:val="Dopis_for_jméno"/>
    <w:basedOn w:val="Zkladntext"/>
    <w:rsid w:val="00746D43"/>
    <w:pPr>
      <w:spacing w:before="2000"/>
      <w:ind w:left="4820"/>
      <w:jc w:val="center"/>
    </w:pPr>
  </w:style>
  <w:style w:type="paragraph" w:customStyle="1" w:styleId="Dopisfortext">
    <w:name w:val="Dopis_for_text"/>
    <w:basedOn w:val="Normln"/>
    <w:rsid w:val="00746D43"/>
    <w:pPr>
      <w:tabs>
        <w:tab w:val="left" w:pos="567"/>
      </w:tabs>
      <w:spacing w:before="120" w:after="120"/>
      <w:ind w:firstLine="567"/>
      <w:jc w:val="both"/>
    </w:pPr>
  </w:style>
  <w:style w:type="paragraph" w:customStyle="1" w:styleId="Dopisforvc">
    <w:name w:val="Dopis_for_věc"/>
    <w:basedOn w:val="Dopisfortext"/>
    <w:next w:val="Dopisfortext"/>
    <w:rsid w:val="00746D43"/>
    <w:pPr>
      <w:tabs>
        <w:tab w:val="clear" w:pos="567"/>
      </w:tabs>
      <w:spacing w:before="480"/>
      <w:ind w:firstLine="0"/>
    </w:pPr>
    <w:rPr>
      <w:b/>
    </w:rPr>
  </w:style>
  <w:style w:type="paragraph" w:customStyle="1" w:styleId="Dopisforadresa">
    <w:name w:val="Dopis_for_adresa"/>
    <w:basedOn w:val="Normln"/>
    <w:rsid w:val="00746D43"/>
    <w:rPr>
      <w:b/>
      <w:spacing w:val="20"/>
    </w:rPr>
  </w:style>
  <w:style w:type="paragraph" w:customStyle="1" w:styleId="Dopisforoslov">
    <w:name w:val="Dopis_for_oslov"/>
    <w:basedOn w:val="Zkladntext"/>
    <w:rsid w:val="00746D43"/>
    <w:pPr>
      <w:spacing w:before="240" w:after="120"/>
    </w:pPr>
  </w:style>
  <w:style w:type="paragraph" w:customStyle="1" w:styleId="Dopisforfunkce">
    <w:name w:val="Dopis_for_funkce"/>
    <w:basedOn w:val="Zkladntext"/>
    <w:rsid w:val="00746D43"/>
    <w:pPr>
      <w:ind w:left="4820"/>
      <w:jc w:val="center"/>
    </w:pPr>
  </w:style>
  <w:style w:type="paragraph" w:customStyle="1" w:styleId="Dopisforploha">
    <w:name w:val="Dopis_for_příloha"/>
    <w:basedOn w:val="Zkladntext"/>
    <w:rsid w:val="00746D43"/>
    <w:pPr>
      <w:spacing w:before="960"/>
    </w:pPr>
  </w:style>
  <w:style w:type="paragraph" w:styleId="Zkladntextodsazen2">
    <w:name w:val="Body Text Indent 2"/>
    <w:basedOn w:val="Normln"/>
    <w:rsid w:val="00746D43"/>
    <w:pPr>
      <w:ind w:firstLine="360"/>
      <w:jc w:val="both"/>
    </w:pPr>
    <w:rPr>
      <w:i/>
      <w:iCs/>
    </w:rPr>
  </w:style>
  <w:style w:type="paragraph" w:styleId="Podnadpis">
    <w:name w:val="Subtitle"/>
    <w:basedOn w:val="Normln"/>
    <w:qFormat/>
    <w:rsid w:val="00746D43"/>
    <w:pPr>
      <w:jc w:val="center"/>
    </w:pPr>
    <w:rPr>
      <w:b/>
      <w:bCs/>
      <w:sz w:val="28"/>
    </w:rPr>
  </w:style>
  <w:style w:type="paragraph" w:styleId="Zkladntextodsazen3">
    <w:name w:val="Body Text Indent 3"/>
    <w:basedOn w:val="Normln"/>
    <w:rsid w:val="00746D43"/>
    <w:pPr>
      <w:ind w:left="709"/>
    </w:pPr>
    <w:rPr>
      <w:i/>
      <w:iCs/>
    </w:rPr>
  </w:style>
  <w:style w:type="paragraph" w:styleId="Zkladntext2">
    <w:name w:val="Body Text 2"/>
    <w:basedOn w:val="Normln"/>
    <w:rsid w:val="00746D43"/>
    <w:pPr>
      <w:tabs>
        <w:tab w:val="left" w:pos="1083"/>
        <w:tab w:val="left" w:pos="1938"/>
        <w:tab w:val="left" w:pos="2679"/>
        <w:tab w:val="left" w:pos="3420"/>
        <w:tab w:val="left" w:pos="4674"/>
        <w:tab w:val="left" w:pos="6156"/>
        <w:tab w:val="left" w:pos="7125"/>
      </w:tabs>
    </w:pPr>
    <w:rPr>
      <w:sz w:val="28"/>
    </w:rPr>
  </w:style>
  <w:style w:type="character" w:styleId="Siln">
    <w:name w:val="Strong"/>
    <w:basedOn w:val="Standardnpsmoodstavce"/>
    <w:qFormat/>
    <w:rsid w:val="00641D80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FC13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C1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602\posta\Dopis_hlav_C&#344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D3B8-C0E3-4D81-B526-DDF7BE9C7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17d80d-b29e-4564-bcc8-1d711dae1c3a}" enabled="1" method="Privileged" siteId="{96ece526-9c7d-48b0-8daf-8b93c90a5d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Dopis_hlav_CŘ</Template>
  <TotalTime>6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značka</vt:lpstr>
    </vt:vector>
  </TitlesOfParts>
  <Company>GRC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značka</dc:title>
  <dc:creator>Ilona Mikulčíková</dc:creator>
  <cp:lastModifiedBy>Ambroz, David (CZ06)</cp:lastModifiedBy>
  <cp:revision>8</cp:revision>
  <cp:lastPrinted>2023-08-07T12:49:00Z</cp:lastPrinted>
  <dcterms:created xsi:type="dcterms:W3CDTF">2024-03-06T07:31:00Z</dcterms:created>
  <dcterms:modified xsi:type="dcterms:W3CDTF">2024-03-12T08:43:00Z</dcterms:modified>
</cp:coreProperties>
</file>